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B630" w14:textId="36FDC559" w:rsidR="00C56D85" w:rsidRDefault="00F24854" w:rsidP="002209E4">
      <w:pPr>
        <w:pStyle w:val="Title"/>
      </w:pPr>
      <w:r>
        <w:rPr>
          <w:noProof/>
        </w:rPr>
        <w:drawing>
          <wp:inline distT="0" distB="0" distL="0" distR="0" wp14:anchorId="5FE98451" wp14:editId="6D0A1613">
            <wp:extent cx="59436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5676" w14:textId="77777777" w:rsidR="0042695C" w:rsidRDefault="0042695C" w:rsidP="00735A3E"/>
    <w:tbl>
      <w:tblPr>
        <w:tblStyle w:val="TableGrid"/>
        <w:tblpPr w:leftFromText="180" w:rightFromText="180" w:vertAnchor="text" w:horzAnchor="margin" w:tblpY="59"/>
        <w:tblW w:w="0" w:type="auto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shd w:val="clear" w:color="auto" w:fill="EFF5F7" w:themeFill="accent2" w:themeFillTint="33"/>
        <w:tblLook w:val="04A0" w:firstRow="1" w:lastRow="0" w:firstColumn="1" w:lastColumn="0" w:noHBand="0" w:noVBand="1"/>
      </w:tblPr>
      <w:tblGrid>
        <w:gridCol w:w="4405"/>
        <w:gridCol w:w="2520"/>
        <w:gridCol w:w="2520"/>
        <w:gridCol w:w="4860"/>
      </w:tblGrid>
      <w:tr w:rsidR="004E4FFE" w14:paraId="0EF56AD7" w14:textId="77777777" w:rsidTr="00444B59">
        <w:trPr>
          <w:trHeight w:val="527"/>
        </w:trPr>
        <w:tc>
          <w:tcPr>
            <w:tcW w:w="4405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FC4ACA1" w14:textId="78D380CE" w:rsidR="0042695C" w:rsidRDefault="00F24854" w:rsidP="00F4275C">
            <w:pPr>
              <w:pStyle w:val="TableHead"/>
            </w:pPr>
            <w:r>
              <w:t>TRAINING</w:t>
            </w:r>
          </w:p>
        </w:tc>
        <w:tc>
          <w:tcPr>
            <w:tcW w:w="2520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71F8C6E" w14:textId="6A5C89DC" w:rsidR="0042695C" w:rsidRDefault="00F24854" w:rsidP="00F4275C">
            <w:pPr>
              <w:pStyle w:val="TableHead"/>
            </w:pPr>
            <w:r>
              <w:t>tIME</w:t>
            </w:r>
          </w:p>
        </w:tc>
        <w:tc>
          <w:tcPr>
            <w:tcW w:w="2520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405B4030" w14:textId="77777777" w:rsidR="0042695C" w:rsidRDefault="00000000" w:rsidP="00F4275C">
            <w:pPr>
              <w:pStyle w:val="TableHead"/>
            </w:pPr>
            <w:sdt>
              <w:sdtPr>
                <w:alias w:val="Event date:"/>
                <w:tag w:val="Event date:"/>
                <w:id w:val="1772348100"/>
                <w:placeholder>
                  <w:docPart w:val="903E81A88C874DD59D7B8771ACA12E95"/>
                </w:placeholder>
                <w:temporary/>
                <w:showingPlcHdr/>
                <w15:appearance w15:val="hidden"/>
              </w:sdtPr>
              <w:sdtContent>
                <w:r w:rsidR="002A524D">
                  <w:t>Event Date</w:t>
                </w:r>
              </w:sdtContent>
            </w:sdt>
          </w:p>
        </w:tc>
        <w:tc>
          <w:tcPr>
            <w:tcW w:w="4860" w:type="dxa"/>
            <w:tcBorders>
              <w:top w:val="single" w:sz="4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07BA3E51" w14:textId="77777777" w:rsidR="0042695C" w:rsidRDefault="00000000" w:rsidP="00F4275C">
            <w:pPr>
              <w:pStyle w:val="TableHead"/>
            </w:pPr>
            <w:sdt>
              <w:sdtPr>
                <w:alias w:val="Location:"/>
                <w:tag w:val="Location:"/>
                <w:id w:val="1747847794"/>
                <w:placeholder>
                  <w:docPart w:val="BC05ACA14ACE44C7B3F9DABD2F0CF6BF"/>
                </w:placeholder>
                <w:temporary/>
                <w:showingPlcHdr/>
                <w15:appearance w15:val="hidden"/>
              </w:sdtPr>
              <w:sdtContent>
                <w:r w:rsidR="002A524D">
                  <w:t>Location</w:t>
                </w:r>
              </w:sdtContent>
            </w:sdt>
          </w:p>
        </w:tc>
      </w:tr>
      <w:tr w:rsidR="001138F9" w14:paraId="3B51A159" w14:textId="77777777" w:rsidTr="00F24854">
        <w:trPr>
          <w:trHeight w:val="527"/>
        </w:trPr>
        <w:tc>
          <w:tcPr>
            <w:tcW w:w="4405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auto"/>
          </w:tcPr>
          <w:p w14:paraId="78108388" w14:textId="03AE06B3" w:rsidR="002A524D" w:rsidRDefault="002A524D" w:rsidP="002209E4"/>
        </w:tc>
        <w:tc>
          <w:tcPr>
            <w:tcW w:w="2520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auto"/>
          </w:tcPr>
          <w:p w14:paraId="2C92F8E9" w14:textId="17571ADB" w:rsidR="002A524D" w:rsidRDefault="002A524D" w:rsidP="002209E4"/>
        </w:tc>
        <w:tc>
          <w:tcPr>
            <w:tcW w:w="2520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auto"/>
          </w:tcPr>
          <w:p w14:paraId="1D63C9E7" w14:textId="57EC17BA" w:rsidR="002A524D" w:rsidRDefault="002A524D" w:rsidP="002209E4"/>
        </w:tc>
        <w:tc>
          <w:tcPr>
            <w:tcW w:w="4860" w:type="dxa"/>
            <w:tcBorders>
              <w:top w:val="single" w:sz="6" w:space="0" w:color="D1E2E9" w:themeColor="accent2" w:themeTint="99"/>
              <w:bottom w:val="single" w:sz="4" w:space="0" w:color="D1E2E9" w:themeColor="accent2" w:themeTint="99"/>
            </w:tcBorders>
            <w:shd w:val="clear" w:color="auto" w:fill="auto"/>
          </w:tcPr>
          <w:p w14:paraId="184572CB" w14:textId="4088B748" w:rsidR="002A524D" w:rsidRDefault="002A524D" w:rsidP="002209E4"/>
        </w:tc>
      </w:tr>
    </w:tbl>
    <w:p w14:paraId="45A7B7BC" w14:textId="77777777" w:rsidR="00735A3E" w:rsidRPr="00C15933" w:rsidRDefault="00C15933" w:rsidP="00C15933">
      <w:pPr>
        <w:tabs>
          <w:tab w:val="left" w:pos="4340"/>
        </w:tabs>
        <w:rPr>
          <w:sz w:val="36"/>
          <w:szCs w:val="36"/>
        </w:rPr>
      </w:pPr>
      <w:r>
        <w:tab/>
      </w:r>
    </w:p>
    <w:tbl>
      <w:tblPr>
        <w:tblStyle w:val="TableGrid"/>
        <w:tblW w:w="0" w:type="auto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655"/>
        <w:gridCol w:w="3533"/>
        <w:gridCol w:w="2204"/>
        <w:gridCol w:w="3520"/>
        <w:gridCol w:w="4414"/>
      </w:tblGrid>
      <w:tr w:rsidR="00F24854" w14:paraId="48C7140B" w14:textId="77777777" w:rsidTr="00F24854">
        <w:trPr>
          <w:trHeight w:val="501"/>
        </w:trPr>
        <w:tc>
          <w:tcPr>
            <w:tcW w:w="655" w:type="dxa"/>
            <w:shd w:val="clear" w:color="auto" w:fill="E0EBF0" w:themeFill="accent2" w:themeFillTint="66"/>
            <w:vAlign w:val="center"/>
          </w:tcPr>
          <w:p w14:paraId="4E40906C" w14:textId="77777777" w:rsidR="00F24854" w:rsidRPr="002209E4" w:rsidRDefault="00F24854" w:rsidP="002209E4">
            <w:pPr>
              <w:pStyle w:val="TableHead"/>
            </w:pPr>
            <w:sdt>
              <w:sdtPr>
                <w:id w:val="-633567307"/>
                <w:placeholder>
                  <w:docPart w:val="AF5BD9EF6FE645418F88561C23D30CB9"/>
                </w:placeholder>
                <w:showingPlcHdr/>
                <w15:appearance w15:val="hidden"/>
              </w:sdtPr>
              <w:sdtContent>
                <w:r w:rsidRPr="002209E4">
                  <w:t>no</w:t>
                </w:r>
              </w:sdtContent>
            </w:sdt>
            <w:r w:rsidRPr="002209E4">
              <w:t xml:space="preserve"> </w:t>
            </w:r>
          </w:p>
        </w:tc>
        <w:tc>
          <w:tcPr>
            <w:tcW w:w="3533" w:type="dxa"/>
            <w:shd w:val="clear" w:color="auto" w:fill="E0EBF0" w:themeFill="accent2" w:themeFillTint="66"/>
            <w:vAlign w:val="center"/>
          </w:tcPr>
          <w:p w14:paraId="1DF15302" w14:textId="77777777" w:rsidR="00F24854" w:rsidRPr="002209E4" w:rsidRDefault="00F24854" w:rsidP="002209E4">
            <w:pPr>
              <w:pStyle w:val="TableHead"/>
            </w:pPr>
            <w:sdt>
              <w:sdtPr>
                <w:id w:val="743772297"/>
                <w:placeholder>
                  <w:docPart w:val="CA72EBBFE4D84003B97EE65B342D8511"/>
                </w:placeholder>
                <w:showingPlcHdr/>
                <w15:appearance w15:val="hidden"/>
              </w:sdtPr>
              <w:sdtContent>
                <w:r w:rsidRPr="002209E4">
                  <w:t>Name</w:t>
                </w:r>
              </w:sdtContent>
            </w:sdt>
            <w:r w:rsidRPr="002209E4">
              <w:t xml:space="preserve"> </w:t>
            </w:r>
          </w:p>
        </w:tc>
        <w:tc>
          <w:tcPr>
            <w:tcW w:w="2204" w:type="dxa"/>
            <w:shd w:val="clear" w:color="auto" w:fill="E0EBF0" w:themeFill="accent2" w:themeFillTint="66"/>
            <w:vAlign w:val="center"/>
          </w:tcPr>
          <w:p w14:paraId="4E0A2A0D" w14:textId="77777777" w:rsidR="00F24854" w:rsidRPr="002209E4" w:rsidRDefault="00F24854" w:rsidP="002209E4">
            <w:pPr>
              <w:pStyle w:val="TableHead"/>
            </w:pPr>
            <w:sdt>
              <w:sdtPr>
                <w:id w:val="-1643105529"/>
                <w:placeholder>
                  <w:docPart w:val="BCE76FD2EE724C5DBF07F1B853D57986"/>
                </w:placeholder>
                <w:showingPlcHdr/>
                <w15:appearance w15:val="hidden"/>
              </w:sdtPr>
              <w:sdtContent>
                <w:r w:rsidRPr="002209E4">
                  <w:t>Phone</w:t>
                </w:r>
              </w:sdtContent>
            </w:sdt>
            <w:r w:rsidRPr="002209E4">
              <w:t xml:space="preserve"> </w:t>
            </w:r>
          </w:p>
        </w:tc>
        <w:tc>
          <w:tcPr>
            <w:tcW w:w="3520" w:type="dxa"/>
            <w:shd w:val="clear" w:color="auto" w:fill="E0EBF0" w:themeFill="accent2" w:themeFillTint="66"/>
            <w:vAlign w:val="center"/>
          </w:tcPr>
          <w:p w14:paraId="76FC02A5" w14:textId="77777777" w:rsidR="00F24854" w:rsidRPr="002209E4" w:rsidRDefault="00F24854" w:rsidP="002209E4">
            <w:pPr>
              <w:pStyle w:val="TableHead"/>
            </w:pPr>
            <w:sdt>
              <w:sdtPr>
                <w:id w:val="-42445103"/>
                <w:placeholder>
                  <w:docPart w:val="D9ACE9CFA94B49F7A9C9225549091A25"/>
                </w:placeholder>
                <w:showingPlcHdr/>
                <w15:appearance w15:val="hidden"/>
              </w:sdtPr>
              <w:sdtContent>
                <w:r w:rsidRPr="002209E4">
                  <w:t>Email</w:t>
                </w:r>
              </w:sdtContent>
            </w:sdt>
            <w:r w:rsidRPr="002209E4">
              <w:t xml:space="preserve"> </w:t>
            </w:r>
          </w:p>
        </w:tc>
        <w:tc>
          <w:tcPr>
            <w:tcW w:w="4414" w:type="dxa"/>
            <w:shd w:val="clear" w:color="auto" w:fill="E0EBF0" w:themeFill="accent2" w:themeFillTint="66"/>
            <w:vAlign w:val="center"/>
          </w:tcPr>
          <w:p w14:paraId="3CFE708C" w14:textId="58042636" w:rsidR="00F24854" w:rsidRDefault="00F24854" w:rsidP="00F4275C">
            <w:pPr>
              <w:pStyle w:val="TableHead"/>
            </w:pPr>
            <w:r>
              <w:t xml:space="preserve">oRGANIZATION / aFFILIATION </w:t>
            </w:r>
          </w:p>
        </w:tc>
      </w:tr>
      <w:tr w:rsidR="00F24854" w14:paraId="1D5D6581" w14:textId="77777777" w:rsidTr="00F24854">
        <w:trPr>
          <w:trHeight w:val="468"/>
        </w:trPr>
        <w:tc>
          <w:tcPr>
            <w:tcW w:w="655" w:type="dxa"/>
          </w:tcPr>
          <w:p w14:paraId="1858C87C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210FF266" w14:textId="06EED094" w:rsidR="00F24854" w:rsidRDefault="00F24854" w:rsidP="002209E4"/>
        </w:tc>
        <w:tc>
          <w:tcPr>
            <w:tcW w:w="2204" w:type="dxa"/>
          </w:tcPr>
          <w:p w14:paraId="7BD2F31D" w14:textId="7FF7B30B" w:rsidR="00F24854" w:rsidRDefault="00F24854" w:rsidP="002209E4"/>
        </w:tc>
        <w:tc>
          <w:tcPr>
            <w:tcW w:w="3520" w:type="dxa"/>
          </w:tcPr>
          <w:p w14:paraId="66C5AB59" w14:textId="77777777" w:rsidR="00F24854" w:rsidRDefault="00F24854" w:rsidP="002209E4"/>
        </w:tc>
        <w:tc>
          <w:tcPr>
            <w:tcW w:w="4414" w:type="dxa"/>
          </w:tcPr>
          <w:p w14:paraId="484B7370" w14:textId="5D90D8E7" w:rsidR="00F24854" w:rsidRDefault="00F24854" w:rsidP="002209E4">
            <w:r>
              <w:t xml:space="preserve"> </w:t>
            </w:r>
          </w:p>
        </w:tc>
      </w:tr>
      <w:tr w:rsidR="00F24854" w14:paraId="7F9F1D25" w14:textId="77777777" w:rsidTr="00F24854">
        <w:trPr>
          <w:trHeight w:val="468"/>
        </w:trPr>
        <w:tc>
          <w:tcPr>
            <w:tcW w:w="655" w:type="dxa"/>
          </w:tcPr>
          <w:p w14:paraId="230BC99A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1641D437" w14:textId="1A87227D" w:rsidR="00F24854" w:rsidRDefault="00F24854" w:rsidP="002209E4"/>
        </w:tc>
        <w:tc>
          <w:tcPr>
            <w:tcW w:w="2204" w:type="dxa"/>
          </w:tcPr>
          <w:p w14:paraId="76770F74" w14:textId="77777777" w:rsidR="00F24854" w:rsidRDefault="00F24854" w:rsidP="002209E4"/>
        </w:tc>
        <w:tc>
          <w:tcPr>
            <w:tcW w:w="3520" w:type="dxa"/>
          </w:tcPr>
          <w:p w14:paraId="5098CE4D" w14:textId="3DA82B56" w:rsidR="00F24854" w:rsidRDefault="00F24854" w:rsidP="002209E4">
            <w:r>
              <w:t xml:space="preserve"> </w:t>
            </w:r>
          </w:p>
        </w:tc>
        <w:tc>
          <w:tcPr>
            <w:tcW w:w="4414" w:type="dxa"/>
          </w:tcPr>
          <w:p w14:paraId="112F2EE0" w14:textId="7FFB450E" w:rsidR="00F24854" w:rsidRDefault="00F24854" w:rsidP="002209E4"/>
        </w:tc>
      </w:tr>
      <w:tr w:rsidR="00F24854" w14:paraId="2053F414" w14:textId="77777777" w:rsidTr="00F24854">
        <w:trPr>
          <w:trHeight w:val="468"/>
        </w:trPr>
        <w:tc>
          <w:tcPr>
            <w:tcW w:w="655" w:type="dxa"/>
          </w:tcPr>
          <w:p w14:paraId="162E1F10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026A5DCA" w14:textId="62658D85" w:rsidR="00F24854" w:rsidRDefault="00F24854" w:rsidP="002209E4"/>
        </w:tc>
        <w:tc>
          <w:tcPr>
            <w:tcW w:w="2204" w:type="dxa"/>
          </w:tcPr>
          <w:p w14:paraId="459CD1F8" w14:textId="77777777" w:rsidR="00F24854" w:rsidRDefault="00F24854" w:rsidP="002209E4"/>
        </w:tc>
        <w:tc>
          <w:tcPr>
            <w:tcW w:w="3520" w:type="dxa"/>
          </w:tcPr>
          <w:p w14:paraId="2C2FEACB" w14:textId="77777777" w:rsidR="00F24854" w:rsidRDefault="00F24854" w:rsidP="002209E4"/>
        </w:tc>
        <w:tc>
          <w:tcPr>
            <w:tcW w:w="4414" w:type="dxa"/>
          </w:tcPr>
          <w:p w14:paraId="454F341B" w14:textId="78197AA9" w:rsidR="00F24854" w:rsidRDefault="00F24854" w:rsidP="002209E4">
            <w:r>
              <w:t xml:space="preserve"> </w:t>
            </w:r>
          </w:p>
        </w:tc>
      </w:tr>
      <w:tr w:rsidR="00F24854" w14:paraId="45521734" w14:textId="77777777" w:rsidTr="00F24854">
        <w:trPr>
          <w:trHeight w:val="468"/>
        </w:trPr>
        <w:tc>
          <w:tcPr>
            <w:tcW w:w="655" w:type="dxa"/>
          </w:tcPr>
          <w:p w14:paraId="4FC75CCF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2E405E39" w14:textId="77777777" w:rsidR="00F24854" w:rsidRDefault="00F24854" w:rsidP="00735A3E"/>
        </w:tc>
        <w:tc>
          <w:tcPr>
            <w:tcW w:w="2204" w:type="dxa"/>
          </w:tcPr>
          <w:p w14:paraId="766B6F32" w14:textId="77777777" w:rsidR="00F24854" w:rsidRDefault="00F24854" w:rsidP="00735A3E"/>
        </w:tc>
        <w:tc>
          <w:tcPr>
            <w:tcW w:w="3520" w:type="dxa"/>
          </w:tcPr>
          <w:p w14:paraId="1295BDBD" w14:textId="77777777" w:rsidR="00F24854" w:rsidRDefault="00F24854" w:rsidP="00735A3E"/>
        </w:tc>
        <w:tc>
          <w:tcPr>
            <w:tcW w:w="4414" w:type="dxa"/>
          </w:tcPr>
          <w:p w14:paraId="159CB6C8" w14:textId="77777777" w:rsidR="00F24854" w:rsidRDefault="00F24854" w:rsidP="00735A3E"/>
        </w:tc>
      </w:tr>
      <w:tr w:rsidR="00F24854" w14:paraId="3F9207B4" w14:textId="77777777" w:rsidTr="00F24854">
        <w:trPr>
          <w:trHeight w:val="468"/>
        </w:trPr>
        <w:tc>
          <w:tcPr>
            <w:tcW w:w="655" w:type="dxa"/>
          </w:tcPr>
          <w:p w14:paraId="7950F3F6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31AC2EE9" w14:textId="77777777" w:rsidR="00F24854" w:rsidRDefault="00F24854" w:rsidP="00735A3E"/>
        </w:tc>
        <w:tc>
          <w:tcPr>
            <w:tcW w:w="2204" w:type="dxa"/>
          </w:tcPr>
          <w:p w14:paraId="359074F1" w14:textId="77777777" w:rsidR="00F24854" w:rsidRDefault="00F24854" w:rsidP="00735A3E"/>
        </w:tc>
        <w:tc>
          <w:tcPr>
            <w:tcW w:w="3520" w:type="dxa"/>
          </w:tcPr>
          <w:p w14:paraId="01E3024B" w14:textId="77777777" w:rsidR="00F24854" w:rsidRDefault="00F24854" w:rsidP="00735A3E"/>
        </w:tc>
        <w:tc>
          <w:tcPr>
            <w:tcW w:w="4414" w:type="dxa"/>
          </w:tcPr>
          <w:p w14:paraId="7CDBA852" w14:textId="77777777" w:rsidR="00F24854" w:rsidRDefault="00F24854" w:rsidP="00735A3E"/>
        </w:tc>
      </w:tr>
      <w:tr w:rsidR="00F24854" w14:paraId="77D4061C" w14:textId="77777777" w:rsidTr="00F24854">
        <w:trPr>
          <w:trHeight w:val="468"/>
        </w:trPr>
        <w:tc>
          <w:tcPr>
            <w:tcW w:w="655" w:type="dxa"/>
          </w:tcPr>
          <w:p w14:paraId="603E6AE4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55979940" w14:textId="77777777" w:rsidR="00F24854" w:rsidRDefault="00F24854" w:rsidP="00735A3E"/>
        </w:tc>
        <w:tc>
          <w:tcPr>
            <w:tcW w:w="2204" w:type="dxa"/>
          </w:tcPr>
          <w:p w14:paraId="33DEFFB9" w14:textId="77777777" w:rsidR="00F24854" w:rsidRDefault="00F24854" w:rsidP="00735A3E"/>
        </w:tc>
        <w:tc>
          <w:tcPr>
            <w:tcW w:w="3520" w:type="dxa"/>
          </w:tcPr>
          <w:p w14:paraId="0D051D06" w14:textId="77777777" w:rsidR="00F24854" w:rsidRDefault="00F24854" w:rsidP="00735A3E"/>
        </w:tc>
        <w:tc>
          <w:tcPr>
            <w:tcW w:w="4414" w:type="dxa"/>
          </w:tcPr>
          <w:p w14:paraId="1837273B" w14:textId="77777777" w:rsidR="00F24854" w:rsidRDefault="00F24854" w:rsidP="00735A3E"/>
        </w:tc>
      </w:tr>
      <w:tr w:rsidR="00F24854" w14:paraId="74A1BC6D" w14:textId="77777777" w:rsidTr="00F24854">
        <w:trPr>
          <w:trHeight w:val="468"/>
        </w:trPr>
        <w:tc>
          <w:tcPr>
            <w:tcW w:w="655" w:type="dxa"/>
          </w:tcPr>
          <w:p w14:paraId="1BFB4541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119C8371" w14:textId="77777777" w:rsidR="00F24854" w:rsidRDefault="00F24854" w:rsidP="00735A3E"/>
        </w:tc>
        <w:tc>
          <w:tcPr>
            <w:tcW w:w="2204" w:type="dxa"/>
          </w:tcPr>
          <w:p w14:paraId="3C6B3BB3" w14:textId="77777777" w:rsidR="00F24854" w:rsidRDefault="00F24854" w:rsidP="00735A3E"/>
        </w:tc>
        <w:tc>
          <w:tcPr>
            <w:tcW w:w="3520" w:type="dxa"/>
          </w:tcPr>
          <w:p w14:paraId="78DE1DF6" w14:textId="77777777" w:rsidR="00F24854" w:rsidRDefault="00F24854" w:rsidP="00735A3E"/>
        </w:tc>
        <w:tc>
          <w:tcPr>
            <w:tcW w:w="4414" w:type="dxa"/>
          </w:tcPr>
          <w:p w14:paraId="7C3061B2" w14:textId="77777777" w:rsidR="00F24854" w:rsidRDefault="00F24854" w:rsidP="00735A3E"/>
        </w:tc>
      </w:tr>
      <w:tr w:rsidR="00F24854" w14:paraId="5ED7E4A2" w14:textId="77777777" w:rsidTr="00F24854">
        <w:trPr>
          <w:trHeight w:val="468"/>
        </w:trPr>
        <w:tc>
          <w:tcPr>
            <w:tcW w:w="655" w:type="dxa"/>
          </w:tcPr>
          <w:p w14:paraId="7BC6A2EC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0E65255C" w14:textId="77777777" w:rsidR="00F24854" w:rsidRDefault="00F24854" w:rsidP="00735A3E"/>
        </w:tc>
        <w:tc>
          <w:tcPr>
            <w:tcW w:w="2204" w:type="dxa"/>
          </w:tcPr>
          <w:p w14:paraId="5956E402" w14:textId="77777777" w:rsidR="00F24854" w:rsidRDefault="00F24854" w:rsidP="00735A3E"/>
        </w:tc>
        <w:tc>
          <w:tcPr>
            <w:tcW w:w="3520" w:type="dxa"/>
          </w:tcPr>
          <w:p w14:paraId="7575F34B" w14:textId="77777777" w:rsidR="00F24854" w:rsidRDefault="00F24854" w:rsidP="00735A3E"/>
        </w:tc>
        <w:tc>
          <w:tcPr>
            <w:tcW w:w="4414" w:type="dxa"/>
          </w:tcPr>
          <w:p w14:paraId="49038AE4" w14:textId="77777777" w:rsidR="00F24854" w:rsidRDefault="00F24854" w:rsidP="00735A3E"/>
        </w:tc>
      </w:tr>
      <w:tr w:rsidR="00F24854" w14:paraId="352B2FB7" w14:textId="77777777" w:rsidTr="00F24854">
        <w:trPr>
          <w:trHeight w:val="468"/>
        </w:trPr>
        <w:tc>
          <w:tcPr>
            <w:tcW w:w="655" w:type="dxa"/>
          </w:tcPr>
          <w:p w14:paraId="1B6B052D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73B25F85" w14:textId="77777777" w:rsidR="00F24854" w:rsidRDefault="00F24854" w:rsidP="00735A3E"/>
        </w:tc>
        <w:tc>
          <w:tcPr>
            <w:tcW w:w="2204" w:type="dxa"/>
          </w:tcPr>
          <w:p w14:paraId="1D0758CB" w14:textId="77777777" w:rsidR="00F24854" w:rsidRDefault="00F24854" w:rsidP="00735A3E"/>
        </w:tc>
        <w:tc>
          <w:tcPr>
            <w:tcW w:w="3520" w:type="dxa"/>
          </w:tcPr>
          <w:p w14:paraId="3DE637BE" w14:textId="77777777" w:rsidR="00F24854" w:rsidRDefault="00F24854" w:rsidP="00735A3E"/>
        </w:tc>
        <w:tc>
          <w:tcPr>
            <w:tcW w:w="4414" w:type="dxa"/>
          </w:tcPr>
          <w:p w14:paraId="43F53F40" w14:textId="77777777" w:rsidR="00F24854" w:rsidRDefault="00F24854" w:rsidP="00735A3E"/>
        </w:tc>
      </w:tr>
      <w:tr w:rsidR="00F24854" w14:paraId="25F5B0C1" w14:textId="77777777" w:rsidTr="00F24854">
        <w:trPr>
          <w:trHeight w:val="468"/>
        </w:trPr>
        <w:tc>
          <w:tcPr>
            <w:tcW w:w="655" w:type="dxa"/>
          </w:tcPr>
          <w:p w14:paraId="54D25160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2388BE2C" w14:textId="77777777" w:rsidR="00F24854" w:rsidRDefault="00F24854" w:rsidP="00735A3E"/>
        </w:tc>
        <w:tc>
          <w:tcPr>
            <w:tcW w:w="2204" w:type="dxa"/>
          </w:tcPr>
          <w:p w14:paraId="4FF45FD8" w14:textId="77777777" w:rsidR="00F24854" w:rsidRDefault="00F24854" w:rsidP="00735A3E"/>
        </w:tc>
        <w:tc>
          <w:tcPr>
            <w:tcW w:w="3520" w:type="dxa"/>
          </w:tcPr>
          <w:p w14:paraId="6D0DD4B5" w14:textId="77777777" w:rsidR="00F24854" w:rsidRDefault="00F24854" w:rsidP="00735A3E"/>
        </w:tc>
        <w:tc>
          <w:tcPr>
            <w:tcW w:w="4414" w:type="dxa"/>
          </w:tcPr>
          <w:p w14:paraId="46A60B88" w14:textId="77777777" w:rsidR="00F24854" w:rsidRDefault="00F24854" w:rsidP="00735A3E"/>
        </w:tc>
      </w:tr>
      <w:tr w:rsidR="00F24854" w14:paraId="5154DE1E" w14:textId="77777777" w:rsidTr="00F24854">
        <w:trPr>
          <w:trHeight w:val="468"/>
        </w:trPr>
        <w:tc>
          <w:tcPr>
            <w:tcW w:w="655" w:type="dxa"/>
          </w:tcPr>
          <w:p w14:paraId="5D8A9F2C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2A094AA1" w14:textId="77777777" w:rsidR="00F24854" w:rsidRDefault="00F24854" w:rsidP="00735A3E"/>
        </w:tc>
        <w:tc>
          <w:tcPr>
            <w:tcW w:w="2204" w:type="dxa"/>
          </w:tcPr>
          <w:p w14:paraId="4180CEB1" w14:textId="77777777" w:rsidR="00F24854" w:rsidRDefault="00F24854" w:rsidP="00735A3E"/>
        </w:tc>
        <w:tc>
          <w:tcPr>
            <w:tcW w:w="3520" w:type="dxa"/>
          </w:tcPr>
          <w:p w14:paraId="05862BBB" w14:textId="77777777" w:rsidR="00F24854" w:rsidRDefault="00F24854" w:rsidP="00735A3E"/>
        </w:tc>
        <w:tc>
          <w:tcPr>
            <w:tcW w:w="4414" w:type="dxa"/>
          </w:tcPr>
          <w:p w14:paraId="074846BB" w14:textId="77777777" w:rsidR="00F24854" w:rsidRDefault="00F24854" w:rsidP="00735A3E"/>
        </w:tc>
      </w:tr>
      <w:tr w:rsidR="00F24854" w14:paraId="19A717E8" w14:textId="77777777" w:rsidTr="00F24854">
        <w:trPr>
          <w:trHeight w:val="468"/>
        </w:trPr>
        <w:tc>
          <w:tcPr>
            <w:tcW w:w="655" w:type="dxa"/>
          </w:tcPr>
          <w:p w14:paraId="3FDA0DE0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</w:tcPr>
          <w:p w14:paraId="2B531036" w14:textId="77777777" w:rsidR="00F24854" w:rsidRDefault="00F24854" w:rsidP="00735A3E"/>
        </w:tc>
        <w:tc>
          <w:tcPr>
            <w:tcW w:w="2204" w:type="dxa"/>
          </w:tcPr>
          <w:p w14:paraId="2CA1A62F" w14:textId="77777777" w:rsidR="00F24854" w:rsidRDefault="00F24854" w:rsidP="00735A3E"/>
        </w:tc>
        <w:tc>
          <w:tcPr>
            <w:tcW w:w="3520" w:type="dxa"/>
          </w:tcPr>
          <w:p w14:paraId="50712640" w14:textId="77777777" w:rsidR="00F24854" w:rsidRDefault="00F24854" w:rsidP="00735A3E"/>
        </w:tc>
        <w:tc>
          <w:tcPr>
            <w:tcW w:w="4414" w:type="dxa"/>
          </w:tcPr>
          <w:p w14:paraId="1FD5428A" w14:textId="77777777" w:rsidR="00F24854" w:rsidRDefault="00F24854" w:rsidP="00735A3E"/>
        </w:tc>
      </w:tr>
      <w:tr w:rsidR="00F24854" w14:paraId="6E6F88D9" w14:textId="77777777" w:rsidTr="00F24854">
        <w:trPr>
          <w:trHeight w:val="468"/>
        </w:trPr>
        <w:tc>
          <w:tcPr>
            <w:tcW w:w="655" w:type="dxa"/>
            <w:tcBorders>
              <w:bottom w:val="single" w:sz="6" w:space="0" w:color="D1E2E9" w:themeColor="accent2" w:themeTint="99"/>
            </w:tcBorders>
          </w:tcPr>
          <w:p w14:paraId="3A4CD861" w14:textId="77777777" w:rsidR="00F24854" w:rsidRDefault="00F24854" w:rsidP="00F4275C">
            <w:pPr>
              <w:pStyle w:val="RowHead"/>
            </w:pPr>
          </w:p>
        </w:tc>
        <w:tc>
          <w:tcPr>
            <w:tcW w:w="3533" w:type="dxa"/>
            <w:tcBorders>
              <w:bottom w:val="single" w:sz="6" w:space="0" w:color="D1E2E9" w:themeColor="accent2" w:themeTint="99"/>
            </w:tcBorders>
          </w:tcPr>
          <w:p w14:paraId="3115C473" w14:textId="77777777" w:rsidR="00F24854" w:rsidRDefault="00F24854" w:rsidP="00735A3E"/>
        </w:tc>
        <w:tc>
          <w:tcPr>
            <w:tcW w:w="2204" w:type="dxa"/>
            <w:tcBorders>
              <w:bottom w:val="single" w:sz="6" w:space="0" w:color="D1E2E9" w:themeColor="accent2" w:themeTint="99"/>
            </w:tcBorders>
          </w:tcPr>
          <w:p w14:paraId="2B1E46FF" w14:textId="77777777" w:rsidR="00F24854" w:rsidRDefault="00F24854" w:rsidP="00735A3E"/>
        </w:tc>
        <w:tc>
          <w:tcPr>
            <w:tcW w:w="3520" w:type="dxa"/>
            <w:tcBorders>
              <w:bottom w:val="single" w:sz="6" w:space="0" w:color="D1E2E9" w:themeColor="accent2" w:themeTint="99"/>
            </w:tcBorders>
          </w:tcPr>
          <w:p w14:paraId="43966899" w14:textId="77777777" w:rsidR="00F24854" w:rsidRDefault="00F24854" w:rsidP="00735A3E"/>
        </w:tc>
        <w:tc>
          <w:tcPr>
            <w:tcW w:w="4414" w:type="dxa"/>
            <w:tcBorders>
              <w:bottom w:val="single" w:sz="6" w:space="0" w:color="D1E2E9" w:themeColor="accent2" w:themeTint="99"/>
            </w:tcBorders>
          </w:tcPr>
          <w:p w14:paraId="7C3785C1" w14:textId="77777777" w:rsidR="00F24854" w:rsidRDefault="00F24854" w:rsidP="00735A3E"/>
        </w:tc>
      </w:tr>
    </w:tbl>
    <w:p w14:paraId="47E1DE80" w14:textId="77777777" w:rsidR="002209E4" w:rsidRDefault="002209E4" w:rsidP="002209E4">
      <w:pPr>
        <w:spacing w:before="0" w:after="0"/>
      </w:pPr>
    </w:p>
    <w:p w14:paraId="3F219D1B" w14:textId="77777777" w:rsidR="002209E4" w:rsidRDefault="002209E4" w:rsidP="002209E4">
      <w:pPr>
        <w:spacing w:before="0" w:after="0"/>
        <w:sectPr w:rsidR="002209E4" w:rsidSect="007353E8">
          <w:footerReference w:type="default" r:id="rId11"/>
          <w:pgSz w:w="15840" w:h="12240" w:orient="landscape" w:code="1"/>
          <w:pgMar w:top="864" w:right="684" w:bottom="576" w:left="756" w:header="288" w:footer="288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D1E2E9" w:themeColor="accent2" w:themeTint="99"/>
          <w:left w:val="none" w:sz="0" w:space="0" w:color="auto"/>
          <w:bottom w:val="single" w:sz="4" w:space="0" w:color="D1E2E9" w:themeColor="accent2" w:themeTint="99"/>
          <w:right w:val="none" w:sz="0" w:space="0" w:color="auto"/>
          <w:insideH w:val="single" w:sz="6" w:space="0" w:color="D1E2E9" w:themeColor="accent2" w:themeTint="99"/>
          <w:insideV w:val="single" w:sz="6" w:space="0" w:color="D1E2E9" w:themeColor="accent2" w:themeTint="99"/>
        </w:tblBorders>
        <w:tblLook w:val="04A0" w:firstRow="1" w:lastRow="0" w:firstColumn="1" w:lastColumn="0" w:noHBand="0" w:noVBand="1"/>
      </w:tblPr>
      <w:tblGrid>
        <w:gridCol w:w="648"/>
        <w:gridCol w:w="3499"/>
        <w:gridCol w:w="2183"/>
        <w:gridCol w:w="3486"/>
        <w:gridCol w:w="4494"/>
      </w:tblGrid>
      <w:tr w:rsidR="00F24854" w14:paraId="1D8397A3" w14:textId="77777777" w:rsidTr="00F24854">
        <w:trPr>
          <w:trHeight w:val="485"/>
        </w:trPr>
        <w:tc>
          <w:tcPr>
            <w:tcW w:w="648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0794EF07" w14:textId="77777777" w:rsidR="00F24854" w:rsidRDefault="00F24854" w:rsidP="002209E4">
            <w:pPr>
              <w:pStyle w:val="TableHead"/>
            </w:pPr>
            <w:sdt>
              <w:sdtPr>
                <w:id w:val="-1308081544"/>
                <w:placeholder>
                  <w:docPart w:val="DA34A95701F34CEEAEEA2B0AC2C664D1"/>
                </w:placeholder>
                <w:showingPlcHdr/>
                <w15:appearance w15:val="hidden"/>
              </w:sdtPr>
              <w:sdtContent>
                <w:r w:rsidRPr="002209E4">
                  <w:t>no</w:t>
                </w:r>
              </w:sdtContent>
            </w:sdt>
            <w:r w:rsidRPr="002209E4">
              <w:t xml:space="preserve"> </w:t>
            </w:r>
          </w:p>
        </w:tc>
        <w:tc>
          <w:tcPr>
            <w:tcW w:w="3499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77A28754" w14:textId="77777777" w:rsidR="00F24854" w:rsidRDefault="00F24854" w:rsidP="002209E4">
            <w:pPr>
              <w:pStyle w:val="TableHead"/>
            </w:pPr>
            <w:sdt>
              <w:sdtPr>
                <w:id w:val="1099456672"/>
                <w:placeholder>
                  <w:docPart w:val="33A0FECAACA843D08CB03CA84644A6C4"/>
                </w:placeholder>
                <w:showingPlcHdr/>
                <w15:appearance w15:val="hidden"/>
              </w:sdtPr>
              <w:sdtContent>
                <w:r w:rsidRPr="002209E4">
                  <w:t>Name</w:t>
                </w:r>
              </w:sdtContent>
            </w:sdt>
            <w:r w:rsidRPr="002209E4">
              <w:t xml:space="preserve"> </w:t>
            </w:r>
          </w:p>
        </w:tc>
        <w:tc>
          <w:tcPr>
            <w:tcW w:w="2183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312E8CAA" w14:textId="77777777" w:rsidR="00F24854" w:rsidRDefault="00F24854" w:rsidP="002209E4">
            <w:pPr>
              <w:pStyle w:val="TableHead"/>
            </w:pPr>
            <w:sdt>
              <w:sdtPr>
                <w:id w:val="868871863"/>
                <w:placeholder>
                  <w:docPart w:val="F25ABCA3BC7D40A68724007ACB83256F"/>
                </w:placeholder>
                <w:showingPlcHdr/>
                <w15:appearance w15:val="hidden"/>
              </w:sdtPr>
              <w:sdtContent>
                <w:r w:rsidRPr="002209E4">
                  <w:t>Phone</w:t>
                </w:r>
              </w:sdtContent>
            </w:sdt>
            <w:r w:rsidRPr="002209E4">
              <w:t xml:space="preserve"> </w:t>
            </w:r>
          </w:p>
        </w:tc>
        <w:tc>
          <w:tcPr>
            <w:tcW w:w="3486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61D72601" w14:textId="77777777" w:rsidR="00F24854" w:rsidRDefault="00F24854" w:rsidP="002209E4">
            <w:pPr>
              <w:pStyle w:val="TableHead"/>
            </w:pPr>
            <w:sdt>
              <w:sdtPr>
                <w:id w:val="1154886573"/>
                <w:placeholder>
                  <w:docPart w:val="76C794B916D34B1FA7451341469605EA"/>
                </w:placeholder>
                <w:showingPlcHdr/>
                <w15:appearance w15:val="hidden"/>
              </w:sdtPr>
              <w:sdtContent>
                <w:r w:rsidRPr="002209E4">
                  <w:t>Email</w:t>
                </w:r>
              </w:sdtContent>
            </w:sdt>
            <w:r w:rsidRPr="002209E4">
              <w:t xml:space="preserve"> </w:t>
            </w:r>
          </w:p>
        </w:tc>
        <w:tc>
          <w:tcPr>
            <w:tcW w:w="4494" w:type="dxa"/>
            <w:tcBorders>
              <w:top w:val="single" w:sz="6" w:space="0" w:color="D1E2E9" w:themeColor="accent2" w:themeTint="99"/>
              <w:bottom w:val="single" w:sz="6" w:space="0" w:color="D1E2E9" w:themeColor="accent2" w:themeTint="99"/>
            </w:tcBorders>
            <w:shd w:val="clear" w:color="auto" w:fill="E0EBF0" w:themeFill="accent2" w:themeFillTint="66"/>
            <w:vAlign w:val="center"/>
          </w:tcPr>
          <w:p w14:paraId="15D9E2CF" w14:textId="0118BA0B" w:rsidR="00F24854" w:rsidRDefault="00B44EA3" w:rsidP="002209E4">
            <w:pPr>
              <w:pStyle w:val="TableHead"/>
            </w:pPr>
            <w:r>
              <w:t>oRGANIZATION / aFFILIATION</w:t>
            </w:r>
          </w:p>
        </w:tc>
      </w:tr>
      <w:tr w:rsidR="00F24854" w14:paraId="4B8BDB15" w14:textId="77777777" w:rsidTr="00F24854">
        <w:trPr>
          <w:trHeight w:val="485"/>
        </w:trPr>
        <w:tc>
          <w:tcPr>
            <w:tcW w:w="648" w:type="dxa"/>
            <w:tcBorders>
              <w:top w:val="single" w:sz="6" w:space="0" w:color="D1E2E9" w:themeColor="accent2" w:themeTint="99"/>
            </w:tcBorders>
          </w:tcPr>
          <w:p w14:paraId="5C5D0A60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  <w:tcBorders>
              <w:top w:val="single" w:sz="6" w:space="0" w:color="D1E2E9" w:themeColor="accent2" w:themeTint="99"/>
            </w:tcBorders>
          </w:tcPr>
          <w:p w14:paraId="7863ED9F" w14:textId="77777777" w:rsidR="00F24854" w:rsidRDefault="00F24854" w:rsidP="00735A3E"/>
        </w:tc>
        <w:tc>
          <w:tcPr>
            <w:tcW w:w="2183" w:type="dxa"/>
            <w:tcBorders>
              <w:top w:val="single" w:sz="6" w:space="0" w:color="D1E2E9" w:themeColor="accent2" w:themeTint="99"/>
            </w:tcBorders>
          </w:tcPr>
          <w:p w14:paraId="2C9FEA6B" w14:textId="77777777" w:rsidR="00F24854" w:rsidRDefault="00F24854" w:rsidP="00735A3E"/>
        </w:tc>
        <w:tc>
          <w:tcPr>
            <w:tcW w:w="3486" w:type="dxa"/>
            <w:tcBorders>
              <w:top w:val="single" w:sz="6" w:space="0" w:color="D1E2E9" w:themeColor="accent2" w:themeTint="99"/>
            </w:tcBorders>
          </w:tcPr>
          <w:p w14:paraId="0DF0D5E1" w14:textId="77777777" w:rsidR="00F24854" w:rsidRDefault="00F24854" w:rsidP="00735A3E"/>
        </w:tc>
        <w:tc>
          <w:tcPr>
            <w:tcW w:w="4494" w:type="dxa"/>
            <w:tcBorders>
              <w:top w:val="single" w:sz="6" w:space="0" w:color="D1E2E9" w:themeColor="accent2" w:themeTint="99"/>
            </w:tcBorders>
          </w:tcPr>
          <w:p w14:paraId="6B49C565" w14:textId="77777777" w:rsidR="00F24854" w:rsidRDefault="00F24854" w:rsidP="00735A3E"/>
        </w:tc>
      </w:tr>
      <w:tr w:rsidR="00F24854" w14:paraId="0B391B3C" w14:textId="77777777" w:rsidTr="00F24854">
        <w:trPr>
          <w:trHeight w:val="485"/>
        </w:trPr>
        <w:tc>
          <w:tcPr>
            <w:tcW w:w="648" w:type="dxa"/>
          </w:tcPr>
          <w:p w14:paraId="4F608E18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463803EA" w14:textId="77777777" w:rsidR="00F24854" w:rsidRDefault="00F24854" w:rsidP="00735A3E"/>
        </w:tc>
        <w:tc>
          <w:tcPr>
            <w:tcW w:w="2183" w:type="dxa"/>
          </w:tcPr>
          <w:p w14:paraId="6DFAEFA3" w14:textId="77777777" w:rsidR="00F24854" w:rsidRDefault="00F24854" w:rsidP="00735A3E"/>
        </w:tc>
        <w:tc>
          <w:tcPr>
            <w:tcW w:w="3486" w:type="dxa"/>
          </w:tcPr>
          <w:p w14:paraId="4EC832EE" w14:textId="77777777" w:rsidR="00F24854" w:rsidRDefault="00F24854" w:rsidP="00735A3E"/>
        </w:tc>
        <w:tc>
          <w:tcPr>
            <w:tcW w:w="4494" w:type="dxa"/>
          </w:tcPr>
          <w:p w14:paraId="7156B1E5" w14:textId="77777777" w:rsidR="00F24854" w:rsidRDefault="00F24854" w:rsidP="00735A3E"/>
        </w:tc>
      </w:tr>
      <w:tr w:rsidR="00F24854" w14:paraId="2853D8F1" w14:textId="77777777" w:rsidTr="00F24854">
        <w:trPr>
          <w:trHeight w:val="485"/>
        </w:trPr>
        <w:tc>
          <w:tcPr>
            <w:tcW w:w="648" w:type="dxa"/>
          </w:tcPr>
          <w:p w14:paraId="28D69494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4B0ECC0E" w14:textId="77777777" w:rsidR="00F24854" w:rsidRDefault="00F24854" w:rsidP="00735A3E"/>
        </w:tc>
        <w:tc>
          <w:tcPr>
            <w:tcW w:w="2183" w:type="dxa"/>
          </w:tcPr>
          <w:p w14:paraId="11B70A35" w14:textId="77777777" w:rsidR="00F24854" w:rsidRDefault="00F24854" w:rsidP="00735A3E"/>
        </w:tc>
        <w:tc>
          <w:tcPr>
            <w:tcW w:w="3486" w:type="dxa"/>
          </w:tcPr>
          <w:p w14:paraId="360F53EB" w14:textId="77777777" w:rsidR="00F24854" w:rsidRDefault="00F24854" w:rsidP="00735A3E"/>
        </w:tc>
        <w:tc>
          <w:tcPr>
            <w:tcW w:w="4494" w:type="dxa"/>
          </w:tcPr>
          <w:p w14:paraId="05132ED9" w14:textId="77777777" w:rsidR="00F24854" w:rsidRDefault="00F24854" w:rsidP="00735A3E"/>
        </w:tc>
      </w:tr>
      <w:tr w:rsidR="00F24854" w14:paraId="2BAC4FD2" w14:textId="77777777" w:rsidTr="00F24854">
        <w:trPr>
          <w:trHeight w:val="485"/>
        </w:trPr>
        <w:tc>
          <w:tcPr>
            <w:tcW w:w="648" w:type="dxa"/>
          </w:tcPr>
          <w:p w14:paraId="33B65B4F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75D9C3A8" w14:textId="77777777" w:rsidR="00F24854" w:rsidRDefault="00F24854" w:rsidP="00735A3E"/>
        </w:tc>
        <w:tc>
          <w:tcPr>
            <w:tcW w:w="2183" w:type="dxa"/>
          </w:tcPr>
          <w:p w14:paraId="3E33FBB1" w14:textId="77777777" w:rsidR="00F24854" w:rsidRDefault="00F24854" w:rsidP="00735A3E"/>
        </w:tc>
        <w:tc>
          <w:tcPr>
            <w:tcW w:w="3486" w:type="dxa"/>
          </w:tcPr>
          <w:p w14:paraId="6B4B9249" w14:textId="77777777" w:rsidR="00F24854" w:rsidRDefault="00F24854" w:rsidP="00735A3E"/>
        </w:tc>
        <w:tc>
          <w:tcPr>
            <w:tcW w:w="4494" w:type="dxa"/>
          </w:tcPr>
          <w:p w14:paraId="4D37E451" w14:textId="77777777" w:rsidR="00F24854" w:rsidRDefault="00F24854" w:rsidP="00735A3E"/>
        </w:tc>
      </w:tr>
      <w:tr w:rsidR="00F24854" w14:paraId="38C2975F" w14:textId="77777777" w:rsidTr="00F24854">
        <w:trPr>
          <w:trHeight w:val="485"/>
        </w:trPr>
        <w:tc>
          <w:tcPr>
            <w:tcW w:w="648" w:type="dxa"/>
          </w:tcPr>
          <w:p w14:paraId="0C7EFCBD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7EB2A324" w14:textId="77777777" w:rsidR="00F24854" w:rsidRDefault="00F24854" w:rsidP="00735A3E"/>
        </w:tc>
        <w:tc>
          <w:tcPr>
            <w:tcW w:w="2183" w:type="dxa"/>
          </w:tcPr>
          <w:p w14:paraId="26299D08" w14:textId="77777777" w:rsidR="00F24854" w:rsidRDefault="00F24854" w:rsidP="00735A3E"/>
        </w:tc>
        <w:tc>
          <w:tcPr>
            <w:tcW w:w="3486" w:type="dxa"/>
          </w:tcPr>
          <w:p w14:paraId="257A069D" w14:textId="77777777" w:rsidR="00F24854" w:rsidRDefault="00F24854" w:rsidP="00735A3E"/>
        </w:tc>
        <w:tc>
          <w:tcPr>
            <w:tcW w:w="4494" w:type="dxa"/>
          </w:tcPr>
          <w:p w14:paraId="555C6C2E" w14:textId="77777777" w:rsidR="00F24854" w:rsidRDefault="00F24854" w:rsidP="00735A3E"/>
        </w:tc>
      </w:tr>
      <w:tr w:rsidR="00F24854" w14:paraId="223E47F0" w14:textId="77777777" w:rsidTr="00F24854">
        <w:trPr>
          <w:trHeight w:val="485"/>
        </w:trPr>
        <w:tc>
          <w:tcPr>
            <w:tcW w:w="648" w:type="dxa"/>
          </w:tcPr>
          <w:p w14:paraId="1C35F819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5D7B8FBA" w14:textId="77777777" w:rsidR="00F24854" w:rsidRDefault="00F24854" w:rsidP="00735A3E"/>
        </w:tc>
        <w:tc>
          <w:tcPr>
            <w:tcW w:w="2183" w:type="dxa"/>
          </w:tcPr>
          <w:p w14:paraId="6845B8B2" w14:textId="77777777" w:rsidR="00F24854" w:rsidRDefault="00F24854" w:rsidP="00735A3E"/>
        </w:tc>
        <w:tc>
          <w:tcPr>
            <w:tcW w:w="3486" w:type="dxa"/>
          </w:tcPr>
          <w:p w14:paraId="55CB749B" w14:textId="77777777" w:rsidR="00F24854" w:rsidRDefault="00F24854" w:rsidP="00735A3E"/>
        </w:tc>
        <w:tc>
          <w:tcPr>
            <w:tcW w:w="4494" w:type="dxa"/>
          </w:tcPr>
          <w:p w14:paraId="79454661" w14:textId="77777777" w:rsidR="00F24854" w:rsidRDefault="00F24854" w:rsidP="00735A3E"/>
        </w:tc>
      </w:tr>
      <w:tr w:rsidR="00F24854" w14:paraId="1299D1B7" w14:textId="77777777" w:rsidTr="00F24854">
        <w:trPr>
          <w:trHeight w:val="485"/>
        </w:trPr>
        <w:tc>
          <w:tcPr>
            <w:tcW w:w="648" w:type="dxa"/>
          </w:tcPr>
          <w:p w14:paraId="4A5A8AF1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0E9127B4" w14:textId="77777777" w:rsidR="00F24854" w:rsidRDefault="00F24854" w:rsidP="00735A3E"/>
        </w:tc>
        <w:tc>
          <w:tcPr>
            <w:tcW w:w="2183" w:type="dxa"/>
          </w:tcPr>
          <w:p w14:paraId="71ACEA4C" w14:textId="77777777" w:rsidR="00F24854" w:rsidRDefault="00F24854" w:rsidP="00735A3E"/>
        </w:tc>
        <w:tc>
          <w:tcPr>
            <w:tcW w:w="3486" w:type="dxa"/>
          </w:tcPr>
          <w:p w14:paraId="11A55182" w14:textId="77777777" w:rsidR="00F24854" w:rsidRDefault="00F24854" w:rsidP="00735A3E"/>
        </w:tc>
        <w:tc>
          <w:tcPr>
            <w:tcW w:w="4494" w:type="dxa"/>
          </w:tcPr>
          <w:p w14:paraId="0E34B149" w14:textId="77777777" w:rsidR="00F24854" w:rsidRDefault="00F24854" w:rsidP="00735A3E"/>
        </w:tc>
      </w:tr>
      <w:tr w:rsidR="00F24854" w14:paraId="3D43447C" w14:textId="77777777" w:rsidTr="00F24854">
        <w:trPr>
          <w:trHeight w:val="485"/>
        </w:trPr>
        <w:tc>
          <w:tcPr>
            <w:tcW w:w="648" w:type="dxa"/>
          </w:tcPr>
          <w:p w14:paraId="320F2083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095F22ED" w14:textId="77777777" w:rsidR="00F24854" w:rsidRDefault="00F24854" w:rsidP="00735A3E"/>
        </w:tc>
        <w:tc>
          <w:tcPr>
            <w:tcW w:w="2183" w:type="dxa"/>
          </w:tcPr>
          <w:p w14:paraId="21CB8FB4" w14:textId="77777777" w:rsidR="00F24854" w:rsidRDefault="00F24854" w:rsidP="00735A3E"/>
        </w:tc>
        <w:tc>
          <w:tcPr>
            <w:tcW w:w="3486" w:type="dxa"/>
          </w:tcPr>
          <w:p w14:paraId="1954A94F" w14:textId="77777777" w:rsidR="00F24854" w:rsidRDefault="00F24854" w:rsidP="00735A3E"/>
        </w:tc>
        <w:tc>
          <w:tcPr>
            <w:tcW w:w="4494" w:type="dxa"/>
          </w:tcPr>
          <w:p w14:paraId="5FF00906" w14:textId="77777777" w:rsidR="00F24854" w:rsidRDefault="00F24854" w:rsidP="00735A3E"/>
        </w:tc>
      </w:tr>
      <w:tr w:rsidR="00F24854" w14:paraId="59BE1951" w14:textId="77777777" w:rsidTr="00F24854">
        <w:trPr>
          <w:trHeight w:val="485"/>
        </w:trPr>
        <w:tc>
          <w:tcPr>
            <w:tcW w:w="648" w:type="dxa"/>
          </w:tcPr>
          <w:p w14:paraId="58A7256F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1F53EBBE" w14:textId="77777777" w:rsidR="00F24854" w:rsidRDefault="00F24854" w:rsidP="00735A3E"/>
        </w:tc>
        <w:tc>
          <w:tcPr>
            <w:tcW w:w="2183" w:type="dxa"/>
          </w:tcPr>
          <w:p w14:paraId="71879862" w14:textId="77777777" w:rsidR="00F24854" w:rsidRDefault="00F24854" w:rsidP="00735A3E"/>
        </w:tc>
        <w:tc>
          <w:tcPr>
            <w:tcW w:w="3486" w:type="dxa"/>
          </w:tcPr>
          <w:p w14:paraId="79EDE8ED" w14:textId="77777777" w:rsidR="00F24854" w:rsidRDefault="00F24854" w:rsidP="00735A3E"/>
        </w:tc>
        <w:tc>
          <w:tcPr>
            <w:tcW w:w="4494" w:type="dxa"/>
          </w:tcPr>
          <w:p w14:paraId="370DB9B8" w14:textId="77777777" w:rsidR="00F24854" w:rsidRDefault="00F24854" w:rsidP="00735A3E"/>
        </w:tc>
      </w:tr>
      <w:tr w:rsidR="00F24854" w14:paraId="42A69E2B" w14:textId="77777777" w:rsidTr="00F24854">
        <w:trPr>
          <w:trHeight w:val="485"/>
        </w:trPr>
        <w:tc>
          <w:tcPr>
            <w:tcW w:w="648" w:type="dxa"/>
          </w:tcPr>
          <w:p w14:paraId="6CDE18B5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1F66C141" w14:textId="77777777" w:rsidR="00F24854" w:rsidRDefault="00F24854" w:rsidP="00735A3E"/>
        </w:tc>
        <w:tc>
          <w:tcPr>
            <w:tcW w:w="2183" w:type="dxa"/>
          </w:tcPr>
          <w:p w14:paraId="4410AADD" w14:textId="77777777" w:rsidR="00F24854" w:rsidRDefault="00F24854" w:rsidP="00735A3E"/>
        </w:tc>
        <w:tc>
          <w:tcPr>
            <w:tcW w:w="3486" w:type="dxa"/>
          </w:tcPr>
          <w:p w14:paraId="4E77A85E" w14:textId="77777777" w:rsidR="00F24854" w:rsidRDefault="00F24854" w:rsidP="00735A3E"/>
        </w:tc>
        <w:tc>
          <w:tcPr>
            <w:tcW w:w="4494" w:type="dxa"/>
          </w:tcPr>
          <w:p w14:paraId="5F82EDF2" w14:textId="77777777" w:rsidR="00F24854" w:rsidRDefault="00F24854" w:rsidP="00735A3E"/>
        </w:tc>
      </w:tr>
      <w:tr w:rsidR="00F24854" w14:paraId="49E75B3F" w14:textId="77777777" w:rsidTr="00F24854">
        <w:trPr>
          <w:trHeight w:val="485"/>
        </w:trPr>
        <w:tc>
          <w:tcPr>
            <w:tcW w:w="648" w:type="dxa"/>
          </w:tcPr>
          <w:p w14:paraId="0D0EC060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09F6D3CF" w14:textId="77777777" w:rsidR="00F24854" w:rsidRDefault="00F24854" w:rsidP="00735A3E"/>
        </w:tc>
        <w:tc>
          <w:tcPr>
            <w:tcW w:w="2183" w:type="dxa"/>
          </w:tcPr>
          <w:p w14:paraId="5D2850C3" w14:textId="77777777" w:rsidR="00F24854" w:rsidRDefault="00F24854" w:rsidP="00735A3E"/>
        </w:tc>
        <w:tc>
          <w:tcPr>
            <w:tcW w:w="3486" w:type="dxa"/>
          </w:tcPr>
          <w:p w14:paraId="6EAF3B41" w14:textId="77777777" w:rsidR="00F24854" w:rsidRDefault="00F24854" w:rsidP="00735A3E"/>
        </w:tc>
        <w:tc>
          <w:tcPr>
            <w:tcW w:w="4494" w:type="dxa"/>
          </w:tcPr>
          <w:p w14:paraId="53811477" w14:textId="77777777" w:rsidR="00F24854" w:rsidRDefault="00F24854" w:rsidP="00735A3E"/>
        </w:tc>
      </w:tr>
      <w:tr w:rsidR="00F24854" w14:paraId="678993C2" w14:textId="77777777" w:rsidTr="00F24854">
        <w:trPr>
          <w:trHeight w:val="485"/>
        </w:trPr>
        <w:tc>
          <w:tcPr>
            <w:tcW w:w="648" w:type="dxa"/>
          </w:tcPr>
          <w:p w14:paraId="4BA46590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7CD931CE" w14:textId="77777777" w:rsidR="00F24854" w:rsidRDefault="00F24854" w:rsidP="00735A3E"/>
        </w:tc>
        <w:tc>
          <w:tcPr>
            <w:tcW w:w="2183" w:type="dxa"/>
          </w:tcPr>
          <w:p w14:paraId="3358ACA4" w14:textId="77777777" w:rsidR="00F24854" w:rsidRDefault="00F24854" w:rsidP="00735A3E"/>
        </w:tc>
        <w:tc>
          <w:tcPr>
            <w:tcW w:w="3486" w:type="dxa"/>
          </w:tcPr>
          <w:p w14:paraId="6BE3CC58" w14:textId="77777777" w:rsidR="00F24854" w:rsidRDefault="00F24854" w:rsidP="00735A3E"/>
        </w:tc>
        <w:tc>
          <w:tcPr>
            <w:tcW w:w="4494" w:type="dxa"/>
          </w:tcPr>
          <w:p w14:paraId="1D2331B9" w14:textId="77777777" w:rsidR="00F24854" w:rsidRDefault="00F24854" w:rsidP="00735A3E"/>
        </w:tc>
      </w:tr>
      <w:tr w:rsidR="00F24854" w14:paraId="2BAA51B8" w14:textId="77777777" w:rsidTr="00F24854">
        <w:trPr>
          <w:trHeight w:val="485"/>
        </w:trPr>
        <w:tc>
          <w:tcPr>
            <w:tcW w:w="648" w:type="dxa"/>
          </w:tcPr>
          <w:p w14:paraId="23F654AB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3C1AD9C5" w14:textId="77777777" w:rsidR="00F24854" w:rsidRDefault="00F24854" w:rsidP="00735A3E"/>
        </w:tc>
        <w:tc>
          <w:tcPr>
            <w:tcW w:w="2183" w:type="dxa"/>
          </w:tcPr>
          <w:p w14:paraId="6D213680" w14:textId="77777777" w:rsidR="00F24854" w:rsidRDefault="00F24854" w:rsidP="00735A3E"/>
        </w:tc>
        <w:tc>
          <w:tcPr>
            <w:tcW w:w="3486" w:type="dxa"/>
          </w:tcPr>
          <w:p w14:paraId="2E34C7D5" w14:textId="77777777" w:rsidR="00F24854" w:rsidRDefault="00F24854" w:rsidP="00735A3E"/>
        </w:tc>
        <w:tc>
          <w:tcPr>
            <w:tcW w:w="4494" w:type="dxa"/>
          </w:tcPr>
          <w:p w14:paraId="39E30F9F" w14:textId="77777777" w:rsidR="00F24854" w:rsidRDefault="00F24854" w:rsidP="00735A3E"/>
        </w:tc>
      </w:tr>
      <w:tr w:rsidR="00F24854" w14:paraId="7FC0BC9E" w14:textId="77777777" w:rsidTr="00F24854">
        <w:trPr>
          <w:trHeight w:val="485"/>
        </w:trPr>
        <w:tc>
          <w:tcPr>
            <w:tcW w:w="648" w:type="dxa"/>
          </w:tcPr>
          <w:p w14:paraId="400DCB12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6C345976" w14:textId="77777777" w:rsidR="00F24854" w:rsidRDefault="00F24854" w:rsidP="00735A3E"/>
        </w:tc>
        <w:tc>
          <w:tcPr>
            <w:tcW w:w="2183" w:type="dxa"/>
          </w:tcPr>
          <w:p w14:paraId="2F590199" w14:textId="77777777" w:rsidR="00F24854" w:rsidRDefault="00F24854" w:rsidP="00735A3E"/>
        </w:tc>
        <w:tc>
          <w:tcPr>
            <w:tcW w:w="3486" w:type="dxa"/>
          </w:tcPr>
          <w:p w14:paraId="049F1CA2" w14:textId="77777777" w:rsidR="00F24854" w:rsidRDefault="00F24854" w:rsidP="00735A3E"/>
        </w:tc>
        <w:tc>
          <w:tcPr>
            <w:tcW w:w="4494" w:type="dxa"/>
          </w:tcPr>
          <w:p w14:paraId="671A225B" w14:textId="77777777" w:rsidR="00F24854" w:rsidRDefault="00F24854" w:rsidP="00735A3E"/>
        </w:tc>
      </w:tr>
      <w:tr w:rsidR="00F24854" w14:paraId="0125D97B" w14:textId="77777777" w:rsidTr="00F24854">
        <w:trPr>
          <w:trHeight w:val="485"/>
        </w:trPr>
        <w:tc>
          <w:tcPr>
            <w:tcW w:w="648" w:type="dxa"/>
          </w:tcPr>
          <w:p w14:paraId="2011007F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474CCECB" w14:textId="77777777" w:rsidR="00F24854" w:rsidRDefault="00F24854" w:rsidP="00735A3E"/>
        </w:tc>
        <w:tc>
          <w:tcPr>
            <w:tcW w:w="2183" w:type="dxa"/>
          </w:tcPr>
          <w:p w14:paraId="68A62699" w14:textId="77777777" w:rsidR="00F24854" w:rsidRDefault="00F24854" w:rsidP="00735A3E"/>
        </w:tc>
        <w:tc>
          <w:tcPr>
            <w:tcW w:w="3486" w:type="dxa"/>
          </w:tcPr>
          <w:p w14:paraId="4923A827" w14:textId="77777777" w:rsidR="00F24854" w:rsidRDefault="00F24854" w:rsidP="00735A3E"/>
        </w:tc>
        <w:tc>
          <w:tcPr>
            <w:tcW w:w="4494" w:type="dxa"/>
          </w:tcPr>
          <w:p w14:paraId="77F6C192" w14:textId="77777777" w:rsidR="00F24854" w:rsidRDefault="00F24854" w:rsidP="00735A3E"/>
        </w:tc>
      </w:tr>
      <w:tr w:rsidR="00F24854" w14:paraId="5A30ABA1" w14:textId="77777777" w:rsidTr="00F24854">
        <w:trPr>
          <w:trHeight w:val="485"/>
        </w:trPr>
        <w:tc>
          <w:tcPr>
            <w:tcW w:w="648" w:type="dxa"/>
          </w:tcPr>
          <w:p w14:paraId="2414F1FE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52945A7D" w14:textId="77777777" w:rsidR="00F24854" w:rsidRDefault="00F24854" w:rsidP="00735A3E"/>
        </w:tc>
        <w:tc>
          <w:tcPr>
            <w:tcW w:w="2183" w:type="dxa"/>
          </w:tcPr>
          <w:p w14:paraId="2060621D" w14:textId="77777777" w:rsidR="00F24854" w:rsidRDefault="00F24854" w:rsidP="00735A3E"/>
        </w:tc>
        <w:tc>
          <w:tcPr>
            <w:tcW w:w="3486" w:type="dxa"/>
          </w:tcPr>
          <w:p w14:paraId="2CA0B586" w14:textId="77777777" w:rsidR="00F24854" w:rsidRDefault="00F24854" w:rsidP="00735A3E"/>
        </w:tc>
        <w:tc>
          <w:tcPr>
            <w:tcW w:w="4494" w:type="dxa"/>
          </w:tcPr>
          <w:p w14:paraId="2C6097FE" w14:textId="77777777" w:rsidR="00F24854" w:rsidRDefault="00F24854" w:rsidP="00735A3E"/>
        </w:tc>
      </w:tr>
      <w:tr w:rsidR="00F24854" w14:paraId="11693357" w14:textId="77777777" w:rsidTr="00F24854">
        <w:trPr>
          <w:trHeight w:val="485"/>
        </w:trPr>
        <w:tc>
          <w:tcPr>
            <w:tcW w:w="648" w:type="dxa"/>
          </w:tcPr>
          <w:p w14:paraId="18353188" w14:textId="77777777" w:rsidR="00F24854" w:rsidRDefault="00F24854" w:rsidP="00F4275C">
            <w:pPr>
              <w:pStyle w:val="RowHead"/>
            </w:pPr>
          </w:p>
        </w:tc>
        <w:tc>
          <w:tcPr>
            <w:tcW w:w="3499" w:type="dxa"/>
          </w:tcPr>
          <w:p w14:paraId="4BB9F36A" w14:textId="77777777" w:rsidR="00F24854" w:rsidRDefault="00F24854" w:rsidP="00735A3E"/>
        </w:tc>
        <w:tc>
          <w:tcPr>
            <w:tcW w:w="2183" w:type="dxa"/>
          </w:tcPr>
          <w:p w14:paraId="37BC0E83" w14:textId="77777777" w:rsidR="00F24854" w:rsidRDefault="00F24854" w:rsidP="00735A3E"/>
        </w:tc>
        <w:tc>
          <w:tcPr>
            <w:tcW w:w="3486" w:type="dxa"/>
          </w:tcPr>
          <w:p w14:paraId="44858BBC" w14:textId="77777777" w:rsidR="00F24854" w:rsidRDefault="00F24854" w:rsidP="00735A3E"/>
        </w:tc>
        <w:tc>
          <w:tcPr>
            <w:tcW w:w="4494" w:type="dxa"/>
          </w:tcPr>
          <w:p w14:paraId="524E8476" w14:textId="77777777" w:rsidR="00F24854" w:rsidRDefault="00F24854" w:rsidP="00735A3E"/>
        </w:tc>
      </w:tr>
    </w:tbl>
    <w:p w14:paraId="0BE35B76" w14:textId="77777777" w:rsidR="00470CAB" w:rsidRPr="00867492" w:rsidRDefault="00470CAB" w:rsidP="00867492">
      <w:pPr>
        <w:rPr>
          <w:sz w:val="10"/>
          <w:szCs w:val="10"/>
        </w:rPr>
      </w:pPr>
    </w:p>
    <w:sectPr w:rsidR="00470CAB" w:rsidRPr="00867492" w:rsidSect="007353E8">
      <w:pgSz w:w="15840" w:h="12240" w:orient="landscape" w:code="1"/>
      <w:pgMar w:top="864" w:right="684" w:bottom="576" w:left="75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BC14" w14:textId="77777777" w:rsidR="00921BDA" w:rsidRDefault="00921BDA" w:rsidP="00D9076A">
      <w:pPr>
        <w:spacing w:before="0" w:after="0"/>
      </w:pPr>
      <w:r>
        <w:separator/>
      </w:r>
    </w:p>
    <w:p w14:paraId="51BA0316" w14:textId="77777777" w:rsidR="00921BDA" w:rsidRDefault="00921BDA"/>
  </w:endnote>
  <w:endnote w:type="continuationSeparator" w:id="0">
    <w:p w14:paraId="13A5D3B7" w14:textId="77777777" w:rsidR="00921BDA" w:rsidRDefault="00921BDA" w:rsidP="00D9076A">
      <w:pPr>
        <w:spacing w:before="0" w:after="0"/>
      </w:pPr>
      <w:r>
        <w:continuationSeparator/>
      </w:r>
    </w:p>
    <w:p w14:paraId="5BB7D112" w14:textId="77777777" w:rsidR="00921BDA" w:rsidRDefault="00921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C678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9244" w14:textId="77777777" w:rsidR="00921BDA" w:rsidRDefault="00921BDA" w:rsidP="00D9076A">
      <w:pPr>
        <w:spacing w:before="0" w:after="0"/>
      </w:pPr>
      <w:r>
        <w:separator/>
      </w:r>
    </w:p>
    <w:p w14:paraId="3120190A" w14:textId="77777777" w:rsidR="00921BDA" w:rsidRDefault="00921BDA"/>
  </w:footnote>
  <w:footnote w:type="continuationSeparator" w:id="0">
    <w:p w14:paraId="7A651E72" w14:textId="77777777" w:rsidR="00921BDA" w:rsidRDefault="00921BDA" w:rsidP="00D9076A">
      <w:pPr>
        <w:spacing w:before="0" w:after="0"/>
      </w:pPr>
      <w:r>
        <w:continuationSeparator/>
      </w:r>
    </w:p>
    <w:p w14:paraId="144E067C" w14:textId="77777777" w:rsidR="00921BDA" w:rsidRDefault="00921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54"/>
    <w:rsid w:val="00005304"/>
    <w:rsid w:val="000150F1"/>
    <w:rsid w:val="00067774"/>
    <w:rsid w:val="0007005A"/>
    <w:rsid w:val="00076278"/>
    <w:rsid w:val="00091E6B"/>
    <w:rsid w:val="000A0CDE"/>
    <w:rsid w:val="000C4AA6"/>
    <w:rsid w:val="000D4DD4"/>
    <w:rsid w:val="000F33A1"/>
    <w:rsid w:val="001138F9"/>
    <w:rsid w:val="00114CF3"/>
    <w:rsid w:val="001358BE"/>
    <w:rsid w:val="00153845"/>
    <w:rsid w:val="001A6249"/>
    <w:rsid w:val="001F319D"/>
    <w:rsid w:val="001F4AB5"/>
    <w:rsid w:val="002209E4"/>
    <w:rsid w:val="0024205B"/>
    <w:rsid w:val="00244EA3"/>
    <w:rsid w:val="002654ED"/>
    <w:rsid w:val="002814CE"/>
    <w:rsid w:val="002A524D"/>
    <w:rsid w:val="002B4215"/>
    <w:rsid w:val="002B54A0"/>
    <w:rsid w:val="00392FE2"/>
    <w:rsid w:val="003C371D"/>
    <w:rsid w:val="003C7729"/>
    <w:rsid w:val="0042695C"/>
    <w:rsid w:val="00444B59"/>
    <w:rsid w:val="00462262"/>
    <w:rsid w:val="00470CAB"/>
    <w:rsid w:val="004C0B1F"/>
    <w:rsid w:val="004D3F13"/>
    <w:rsid w:val="004E4FFE"/>
    <w:rsid w:val="004E53DD"/>
    <w:rsid w:val="005058A9"/>
    <w:rsid w:val="0050677A"/>
    <w:rsid w:val="005174EF"/>
    <w:rsid w:val="0052768F"/>
    <w:rsid w:val="00561AEC"/>
    <w:rsid w:val="00565BFC"/>
    <w:rsid w:val="005810D8"/>
    <w:rsid w:val="005E5CBD"/>
    <w:rsid w:val="0064044B"/>
    <w:rsid w:val="006854A4"/>
    <w:rsid w:val="006B6FC3"/>
    <w:rsid w:val="006D1B58"/>
    <w:rsid w:val="007024D5"/>
    <w:rsid w:val="007353E8"/>
    <w:rsid w:val="00735A3E"/>
    <w:rsid w:val="00752668"/>
    <w:rsid w:val="00761FCB"/>
    <w:rsid w:val="00765E19"/>
    <w:rsid w:val="00770691"/>
    <w:rsid w:val="00777F66"/>
    <w:rsid w:val="007C2292"/>
    <w:rsid w:val="007C45D3"/>
    <w:rsid w:val="007F7B89"/>
    <w:rsid w:val="008328F2"/>
    <w:rsid w:val="00860425"/>
    <w:rsid w:val="00867492"/>
    <w:rsid w:val="008B2199"/>
    <w:rsid w:val="008C40D0"/>
    <w:rsid w:val="008D623D"/>
    <w:rsid w:val="008D62D7"/>
    <w:rsid w:val="00902E1F"/>
    <w:rsid w:val="0091271A"/>
    <w:rsid w:val="00921BDA"/>
    <w:rsid w:val="00923258"/>
    <w:rsid w:val="009323E4"/>
    <w:rsid w:val="009500A3"/>
    <w:rsid w:val="00951925"/>
    <w:rsid w:val="00961001"/>
    <w:rsid w:val="009A1090"/>
    <w:rsid w:val="009D61DA"/>
    <w:rsid w:val="009F4905"/>
    <w:rsid w:val="00A144EA"/>
    <w:rsid w:val="00A55A47"/>
    <w:rsid w:val="00A70BC7"/>
    <w:rsid w:val="00AB4FCD"/>
    <w:rsid w:val="00AB7D69"/>
    <w:rsid w:val="00AD6A91"/>
    <w:rsid w:val="00AE1080"/>
    <w:rsid w:val="00B44EA3"/>
    <w:rsid w:val="00B570F4"/>
    <w:rsid w:val="00B76E4F"/>
    <w:rsid w:val="00B84A58"/>
    <w:rsid w:val="00BF2408"/>
    <w:rsid w:val="00C00415"/>
    <w:rsid w:val="00C143D4"/>
    <w:rsid w:val="00C15933"/>
    <w:rsid w:val="00C273D7"/>
    <w:rsid w:val="00C36C00"/>
    <w:rsid w:val="00C52B23"/>
    <w:rsid w:val="00C56D85"/>
    <w:rsid w:val="00CC008E"/>
    <w:rsid w:val="00CC1066"/>
    <w:rsid w:val="00D46D06"/>
    <w:rsid w:val="00D50118"/>
    <w:rsid w:val="00D5688F"/>
    <w:rsid w:val="00D73EEF"/>
    <w:rsid w:val="00D871DC"/>
    <w:rsid w:val="00D9076A"/>
    <w:rsid w:val="00E1666E"/>
    <w:rsid w:val="00E47CC4"/>
    <w:rsid w:val="00E7457F"/>
    <w:rsid w:val="00E76F85"/>
    <w:rsid w:val="00E91336"/>
    <w:rsid w:val="00EA3464"/>
    <w:rsid w:val="00EF67F6"/>
    <w:rsid w:val="00EF75E4"/>
    <w:rsid w:val="00F1328A"/>
    <w:rsid w:val="00F24854"/>
    <w:rsid w:val="00F4275C"/>
    <w:rsid w:val="00F61C12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D0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E8EDF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58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B4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7B8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C15933"/>
    <w:pPr>
      <w:spacing w:before="0" w:after="0"/>
      <w:contextualSpacing/>
      <w:jc w:val="center"/>
    </w:pPr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sid w:val="00C15933"/>
    <w:rPr>
      <w:rFonts w:asciiTheme="majorHAnsi" w:eastAsiaTheme="majorEastAsia" w:hAnsiTheme="majorHAnsi" w:cstheme="majorBidi"/>
      <w:bCs/>
      <w:caps/>
      <w:color w:val="407187" w:themeColor="accent2" w:themeShade="80"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B84A58"/>
    <w:pPr>
      <w:spacing w:before="0" w:after="0"/>
    </w:pPr>
    <w:rPr>
      <w:rFonts w:asciiTheme="majorHAnsi" w:eastAsiaTheme="majorEastAsia" w:hAnsiTheme="majorHAnsi" w:cs="Times New Roman (Headings CS)"/>
      <w:b/>
      <w:caps/>
      <w:spacing w:val="10"/>
      <w:sz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444B59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E8EDF0" w:themeColor="accent1"/>
        <w:left w:val="single" w:sz="2" w:space="10" w:color="E8EDF0" w:themeColor="accent1"/>
        <w:bottom w:val="single" w:sz="2" w:space="10" w:color="E8EDF0" w:themeColor="accent1"/>
        <w:right w:val="single" w:sz="2" w:space="10" w:color="E8EDF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</w:rPr>
      <w:tblPr/>
      <w:tcPr>
        <w:shd w:val="clear" w:color="auto" w:fill="F5F7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7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0B4C1" w:themeFill="accent1" w:themeFillShade="BF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</w:rPr>
      <w:tblPr/>
      <w:tcPr>
        <w:shd w:val="clear" w:color="auto" w:fill="E0EBF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B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A3BA" w:themeFill="accent2" w:themeFillShade="BF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</w:rPr>
      <w:tblPr/>
      <w:tcPr>
        <w:shd w:val="clear" w:color="auto" w:fill="9AC5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5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53A6" w:themeFill="accent3" w:themeFillShade="BF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7" w:themeFill="accent4" w:themeFillShade="BF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</w:rPr>
      <w:tblPr/>
      <w:tcPr>
        <w:shd w:val="clear" w:color="auto" w:fill="EEF5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BCAC" w:themeFill="accent5" w:themeFillShade="BF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</w:rPr>
      <w:tblPr/>
      <w:tcPr>
        <w:shd w:val="clear" w:color="auto" w:fill="C9BE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BE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E1ADD" w:themeFill="accent6" w:themeFillShade="BF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D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CC1" w:themeFill="accent2" w:themeFillShade="CC"/>
      </w:tcPr>
    </w:tblStylePr>
    <w:tblStylePr w:type="lastRow">
      <w:rPr>
        <w:b/>
        <w:bCs/>
        <w:color w:val="7CAC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0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0A2" w:themeFill="accent4" w:themeFillShade="CC"/>
      </w:tcPr>
    </w:tblStylePr>
    <w:tblStylePr w:type="lastRow">
      <w:rPr>
        <w:b/>
        <w:bCs/>
        <w:color w:val="4290A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59B1" w:themeFill="accent3" w:themeFillShade="CC"/>
      </w:tcPr>
    </w:tblStylePr>
    <w:tblStylePr w:type="lastRow">
      <w:rPr>
        <w:b/>
        <w:bCs/>
        <w:color w:val="0D59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C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23E5" w:themeFill="accent6" w:themeFillShade="CC"/>
      </w:tcPr>
    </w:tblStylePr>
    <w:tblStylePr w:type="lastRow">
      <w:rPr>
        <w:b/>
        <w:bCs/>
        <w:color w:val="4723E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EF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C5B7" w:themeFill="accent5" w:themeFillShade="CC"/>
      </w:tcPr>
    </w:tblStylePr>
    <w:tblStylePr w:type="lastRow">
      <w:rPr>
        <w:b/>
        <w:bCs/>
        <w:color w:val="9DC5B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93A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93A5" w:themeColor="accent1" w:themeShade="99"/>
          <w:insideV w:val="nil"/>
        </w:tcBorders>
        <w:shd w:val="clear" w:color="auto" w:fill="7593A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93A5" w:themeFill="accent1" w:themeFillShade="99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3F5F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88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88A1" w:themeColor="accent2" w:themeShade="99"/>
          <w:insideV w:val="nil"/>
        </w:tcBorders>
        <w:shd w:val="clear" w:color="auto" w:fill="4C88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88A1" w:themeFill="accent2" w:themeFillShade="99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D9E6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ADBE" w:themeColor="accent4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0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43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4385" w:themeColor="accent3" w:themeShade="99"/>
          <w:insideV w:val="nil"/>
        </w:tcBorders>
        <w:shd w:val="clear" w:color="auto" w:fill="0A43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385" w:themeFill="accent3" w:themeFillShade="99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70DE" w:themeColor="accent3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9" w:themeColor="accent4" w:themeShade="99"/>
          <w:insideV w:val="nil"/>
        </w:tcBorders>
        <w:shd w:val="clear" w:color="auto" w:fill="316C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9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AFD6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5FEC" w:themeColor="accent6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A38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A38D" w:themeColor="accent5" w:themeShade="99"/>
          <w:insideV w:val="nil"/>
        </w:tcBorders>
        <w:shd w:val="clear" w:color="auto" w:fill="65A38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A38D" w:themeFill="accent5" w:themeFillShade="99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9F2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5E6E0" w:themeColor="accent5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15B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15B1" w:themeColor="accent6" w:themeShade="99"/>
          <w:insideV w:val="nil"/>
        </w:tcBorders>
        <w:shd w:val="clear" w:color="auto" w:fill="3115B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15B1" w:themeFill="accent6" w:themeFillShade="99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BCAF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7B8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B4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4C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08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A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37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53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3A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8A7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CA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CA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11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1A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AD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F5F7F9" w:themeColor="accent1" w:themeTint="66"/>
        <w:left w:val="single" w:sz="4" w:space="0" w:color="F5F7F9" w:themeColor="accent1" w:themeTint="66"/>
        <w:bottom w:val="single" w:sz="4" w:space="0" w:color="F5F7F9" w:themeColor="accent1" w:themeTint="66"/>
        <w:right w:val="single" w:sz="4" w:space="0" w:color="F5F7F9" w:themeColor="accent1" w:themeTint="66"/>
        <w:insideH w:val="single" w:sz="4" w:space="0" w:color="F5F7F9" w:themeColor="accent1" w:themeTint="66"/>
        <w:insideV w:val="single" w:sz="4" w:space="0" w:color="F5F7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EBF0" w:themeColor="accent2" w:themeTint="66"/>
        <w:left w:val="single" w:sz="4" w:space="0" w:color="E0EBF0" w:themeColor="accent2" w:themeTint="66"/>
        <w:bottom w:val="single" w:sz="4" w:space="0" w:color="E0EBF0" w:themeColor="accent2" w:themeTint="66"/>
        <w:right w:val="single" w:sz="4" w:space="0" w:color="E0EBF0" w:themeColor="accent2" w:themeTint="66"/>
        <w:insideH w:val="single" w:sz="4" w:space="0" w:color="E0EBF0" w:themeColor="accent2" w:themeTint="66"/>
        <w:insideV w:val="single" w:sz="4" w:space="0" w:color="E0EB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AC5F7" w:themeColor="accent3" w:themeTint="66"/>
        <w:left w:val="single" w:sz="4" w:space="0" w:color="9AC5F7" w:themeColor="accent3" w:themeTint="66"/>
        <w:bottom w:val="single" w:sz="4" w:space="0" w:color="9AC5F7" w:themeColor="accent3" w:themeTint="66"/>
        <w:right w:val="single" w:sz="4" w:space="0" w:color="9AC5F7" w:themeColor="accent3" w:themeTint="66"/>
        <w:insideH w:val="single" w:sz="4" w:space="0" w:color="9AC5F7" w:themeColor="accent3" w:themeTint="66"/>
        <w:insideV w:val="single" w:sz="4" w:space="0" w:color="9AC5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EF5F2" w:themeColor="accent5" w:themeTint="66"/>
        <w:left w:val="single" w:sz="4" w:space="0" w:color="EEF5F2" w:themeColor="accent5" w:themeTint="66"/>
        <w:bottom w:val="single" w:sz="4" w:space="0" w:color="EEF5F2" w:themeColor="accent5" w:themeTint="66"/>
        <w:right w:val="single" w:sz="4" w:space="0" w:color="EEF5F2" w:themeColor="accent5" w:themeTint="66"/>
        <w:insideH w:val="single" w:sz="4" w:space="0" w:color="EEF5F2" w:themeColor="accent5" w:themeTint="66"/>
        <w:insideV w:val="single" w:sz="4" w:space="0" w:color="EEF5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BEF7" w:themeColor="accent6" w:themeTint="66"/>
        <w:left w:val="single" w:sz="4" w:space="0" w:color="C9BEF7" w:themeColor="accent6" w:themeTint="66"/>
        <w:bottom w:val="single" w:sz="4" w:space="0" w:color="C9BEF7" w:themeColor="accent6" w:themeTint="66"/>
        <w:right w:val="single" w:sz="4" w:space="0" w:color="C9BEF7" w:themeColor="accent6" w:themeTint="66"/>
        <w:insideH w:val="single" w:sz="4" w:space="0" w:color="C9BEF7" w:themeColor="accent6" w:themeTint="66"/>
        <w:insideV w:val="single" w:sz="4" w:space="0" w:color="C9BE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F1F4F6" w:themeColor="accent1" w:themeTint="99"/>
        <w:bottom w:val="single" w:sz="2" w:space="0" w:color="F1F4F6" w:themeColor="accent1" w:themeTint="99"/>
        <w:insideH w:val="single" w:sz="2" w:space="0" w:color="F1F4F6" w:themeColor="accent1" w:themeTint="99"/>
        <w:insideV w:val="single" w:sz="2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F4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F4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1E2E9" w:themeColor="accent2" w:themeTint="99"/>
        <w:bottom w:val="single" w:sz="2" w:space="0" w:color="D1E2E9" w:themeColor="accent2" w:themeTint="99"/>
        <w:insideH w:val="single" w:sz="2" w:space="0" w:color="D1E2E9" w:themeColor="accent2" w:themeTint="99"/>
        <w:insideV w:val="single" w:sz="2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E2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E2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7A8F3" w:themeColor="accent3" w:themeTint="99"/>
        <w:bottom w:val="single" w:sz="2" w:space="0" w:color="67A8F3" w:themeColor="accent3" w:themeTint="99"/>
        <w:insideH w:val="single" w:sz="2" w:space="0" w:color="67A8F3" w:themeColor="accent3" w:themeTint="99"/>
        <w:insideV w:val="single" w:sz="2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8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8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FCDD8" w:themeColor="accent4" w:themeTint="99"/>
        <w:bottom w:val="single" w:sz="2" w:space="0" w:color="9FCDD8" w:themeColor="accent4" w:themeTint="99"/>
        <w:insideH w:val="single" w:sz="2" w:space="0" w:color="9FCDD8" w:themeColor="accent4" w:themeTint="99"/>
        <w:insideV w:val="single" w:sz="2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E5F0EC" w:themeColor="accent5" w:themeTint="99"/>
        <w:bottom w:val="single" w:sz="2" w:space="0" w:color="E5F0EC" w:themeColor="accent5" w:themeTint="99"/>
        <w:insideH w:val="single" w:sz="2" w:space="0" w:color="E5F0EC" w:themeColor="accent5" w:themeTint="99"/>
        <w:insideV w:val="single" w:sz="2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F0E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0E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9EF3" w:themeColor="accent6" w:themeTint="99"/>
        <w:bottom w:val="single" w:sz="2" w:space="0" w:color="AE9EF3" w:themeColor="accent6" w:themeTint="99"/>
        <w:insideH w:val="single" w:sz="2" w:space="0" w:color="AE9EF3" w:themeColor="accent6" w:themeTint="99"/>
        <w:insideV w:val="single" w:sz="2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9E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9E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EDF0" w:themeFill="accent1"/>
      </w:tcPr>
    </w:tblStylePr>
    <w:tblStylePr w:type="band1Vert">
      <w:tblPr/>
      <w:tcPr>
        <w:shd w:val="clear" w:color="auto" w:fill="F5F7F9" w:themeFill="accent1" w:themeFillTint="66"/>
      </w:tcPr>
    </w:tblStylePr>
    <w:tblStylePr w:type="band1Horz">
      <w:tblPr/>
      <w:tcPr>
        <w:shd w:val="clear" w:color="auto" w:fill="F5F7F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CFDB" w:themeFill="accent2"/>
      </w:tcPr>
    </w:tblStylePr>
    <w:tblStylePr w:type="band1Vert">
      <w:tblPr/>
      <w:tcPr>
        <w:shd w:val="clear" w:color="auto" w:fill="E0EBF0" w:themeFill="accent2" w:themeFillTint="66"/>
      </w:tcPr>
    </w:tblStylePr>
    <w:tblStylePr w:type="band1Horz">
      <w:tblPr/>
      <w:tcPr>
        <w:shd w:val="clear" w:color="auto" w:fill="E0EBF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2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70DE" w:themeFill="accent3"/>
      </w:tcPr>
    </w:tblStylePr>
    <w:tblStylePr w:type="band1Vert">
      <w:tblPr/>
      <w:tcPr>
        <w:shd w:val="clear" w:color="auto" w:fill="9AC5F7" w:themeFill="accent3" w:themeFillTint="66"/>
      </w:tcPr>
    </w:tblStylePr>
    <w:tblStylePr w:type="band1Horz">
      <w:tblPr/>
      <w:tcPr>
        <w:shd w:val="clear" w:color="auto" w:fill="9AC5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BE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6E0" w:themeFill="accent5"/>
      </w:tcPr>
    </w:tblStylePr>
    <w:tblStylePr w:type="band1Vert">
      <w:tblPr/>
      <w:tcPr>
        <w:shd w:val="clear" w:color="auto" w:fill="EEF5F2" w:themeFill="accent5" w:themeFillTint="66"/>
      </w:tcPr>
    </w:tblStylePr>
    <w:tblStylePr w:type="band1Horz">
      <w:tblPr/>
      <w:tcPr>
        <w:shd w:val="clear" w:color="auto" w:fill="EEF5F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5FEC" w:themeFill="accent6"/>
      </w:tcPr>
    </w:tblStylePr>
    <w:tblStylePr w:type="band1Vert">
      <w:tblPr/>
      <w:tcPr>
        <w:shd w:val="clear" w:color="auto" w:fill="C9BEF7" w:themeFill="accent6" w:themeFillTint="66"/>
      </w:tcPr>
    </w:tblStylePr>
    <w:tblStylePr w:type="band1Horz">
      <w:tblPr/>
      <w:tcPr>
        <w:shd w:val="clear" w:color="auto" w:fill="C9BE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  <w:insideV w:val="single" w:sz="4" w:space="0" w:color="F1F4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bottom w:val="single" w:sz="4" w:space="0" w:color="F1F4F6" w:themeColor="accent1" w:themeTint="99"/>
        </w:tcBorders>
      </w:tcPr>
    </w:tblStylePr>
    <w:tblStylePr w:type="nwCell">
      <w:tblPr/>
      <w:tcPr>
        <w:tcBorders>
          <w:bottom w:val="single" w:sz="4" w:space="0" w:color="F1F4F6" w:themeColor="accent1" w:themeTint="99"/>
        </w:tcBorders>
      </w:tcPr>
    </w:tblStylePr>
    <w:tblStylePr w:type="seCell">
      <w:tblPr/>
      <w:tcPr>
        <w:tcBorders>
          <w:top w:val="single" w:sz="4" w:space="0" w:color="F1F4F6" w:themeColor="accent1" w:themeTint="99"/>
        </w:tcBorders>
      </w:tcPr>
    </w:tblStylePr>
    <w:tblStylePr w:type="swCell">
      <w:tblPr/>
      <w:tcPr>
        <w:tcBorders>
          <w:top w:val="single" w:sz="4" w:space="0" w:color="F1F4F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  <w:insideV w:val="single" w:sz="4" w:space="0" w:color="D1E2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bottom w:val="single" w:sz="4" w:space="0" w:color="D1E2E9" w:themeColor="accent2" w:themeTint="99"/>
        </w:tcBorders>
      </w:tcPr>
    </w:tblStylePr>
    <w:tblStylePr w:type="nwCell">
      <w:tblPr/>
      <w:tcPr>
        <w:tcBorders>
          <w:bottom w:val="single" w:sz="4" w:space="0" w:color="D1E2E9" w:themeColor="accent2" w:themeTint="99"/>
        </w:tcBorders>
      </w:tcPr>
    </w:tblStylePr>
    <w:tblStylePr w:type="seCell">
      <w:tblPr/>
      <w:tcPr>
        <w:tcBorders>
          <w:top w:val="single" w:sz="4" w:space="0" w:color="D1E2E9" w:themeColor="accent2" w:themeTint="99"/>
        </w:tcBorders>
      </w:tcPr>
    </w:tblStylePr>
    <w:tblStylePr w:type="swCell">
      <w:tblPr/>
      <w:tcPr>
        <w:tcBorders>
          <w:top w:val="single" w:sz="4" w:space="0" w:color="D1E2E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  <w:insideV w:val="single" w:sz="4" w:space="0" w:color="67A8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bottom w:val="single" w:sz="4" w:space="0" w:color="67A8F3" w:themeColor="accent3" w:themeTint="99"/>
        </w:tcBorders>
      </w:tcPr>
    </w:tblStylePr>
    <w:tblStylePr w:type="nwCell">
      <w:tblPr/>
      <w:tcPr>
        <w:tcBorders>
          <w:bottom w:val="single" w:sz="4" w:space="0" w:color="67A8F3" w:themeColor="accent3" w:themeTint="99"/>
        </w:tcBorders>
      </w:tcPr>
    </w:tblStylePr>
    <w:tblStylePr w:type="seCell">
      <w:tblPr/>
      <w:tcPr>
        <w:tcBorders>
          <w:top w:val="single" w:sz="4" w:space="0" w:color="67A8F3" w:themeColor="accent3" w:themeTint="99"/>
        </w:tcBorders>
      </w:tcPr>
    </w:tblStylePr>
    <w:tblStylePr w:type="swCell">
      <w:tblPr/>
      <w:tcPr>
        <w:tcBorders>
          <w:top w:val="single" w:sz="4" w:space="0" w:color="67A8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  <w:insideV w:val="single" w:sz="4" w:space="0" w:color="9F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9FCDD8" w:themeColor="accent4" w:themeTint="99"/>
        </w:tcBorders>
      </w:tcPr>
    </w:tblStylePr>
    <w:tblStylePr w:type="nwCell">
      <w:tblPr/>
      <w:tcPr>
        <w:tcBorders>
          <w:bottom w:val="single" w:sz="4" w:space="0" w:color="9FCDD8" w:themeColor="accent4" w:themeTint="99"/>
        </w:tcBorders>
      </w:tcPr>
    </w:tblStylePr>
    <w:tblStylePr w:type="seCell">
      <w:tblPr/>
      <w:tcPr>
        <w:tcBorders>
          <w:top w:val="single" w:sz="4" w:space="0" w:color="9FCDD8" w:themeColor="accent4" w:themeTint="99"/>
        </w:tcBorders>
      </w:tcPr>
    </w:tblStylePr>
    <w:tblStylePr w:type="swCell">
      <w:tblPr/>
      <w:tcPr>
        <w:tcBorders>
          <w:top w:val="single" w:sz="4" w:space="0" w:color="9FCD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  <w:insideV w:val="single" w:sz="4" w:space="0" w:color="E5F0E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bottom w:val="single" w:sz="4" w:space="0" w:color="E5F0EC" w:themeColor="accent5" w:themeTint="99"/>
        </w:tcBorders>
      </w:tcPr>
    </w:tblStylePr>
    <w:tblStylePr w:type="nwCell">
      <w:tblPr/>
      <w:tcPr>
        <w:tcBorders>
          <w:bottom w:val="single" w:sz="4" w:space="0" w:color="E5F0EC" w:themeColor="accent5" w:themeTint="99"/>
        </w:tcBorders>
      </w:tcPr>
    </w:tblStylePr>
    <w:tblStylePr w:type="seCell">
      <w:tblPr/>
      <w:tcPr>
        <w:tcBorders>
          <w:top w:val="single" w:sz="4" w:space="0" w:color="E5F0EC" w:themeColor="accent5" w:themeTint="99"/>
        </w:tcBorders>
      </w:tcPr>
    </w:tblStylePr>
    <w:tblStylePr w:type="swCell">
      <w:tblPr/>
      <w:tcPr>
        <w:tcBorders>
          <w:top w:val="single" w:sz="4" w:space="0" w:color="E5F0E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  <w:insideV w:val="single" w:sz="4" w:space="0" w:color="AE9E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bottom w:val="single" w:sz="4" w:space="0" w:color="AE9EF3" w:themeColor="accent6" w:themeTint="99"/>
        </w:tcBorders>
      </w:tcPr>
    </w:tblStylePr>
    <w:tblStylePr w:type="nwCell">
      <w:tblPr/>
      <w:tcPr>
        <w:tcBorders>
          <w:bottom w:val="single" w:sz="4" w:space="0" w:color="AE9EF3" w:themeColor="accent6" w:themeTint="99"/>
        </w:tcBorders>
      </w:tcPr>
    </w:tblStylePr>
    <w:tblStylePr w:type="seCell">
      <w:tblPr/>
      <w:tcPr>
        <w:tcBorders>
          <w:top w:val="single" w:sz="4" w:space="0" w:color="AE9EF3" w:themeColor="accent6" w:themeTint="99"/>
        </w:tcBorders>
      </w:tcPr>
    </w:tblStylePr>
    <w:tblStylePr w:type="swCell">
      <w:tblPr/>
      <w:tcPr>
        <w:tcBorders>
          <w:top w:val="single" w:sz="4" w:space="0" w:color="AE9EF3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A0B4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A0B4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C7B8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C7B8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unhideWhenUsed/>
    <w:rsid w:val="00E76F85"/>
    <w:rPr>
      <w:color w:val="407187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E8EDF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E8EDF0" w:themeColor="accent1"/>
        <w:bottom w:val="single" w:sz="4" w:space="10" w:color="E8EDF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E8EDF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1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H w:val="nil"/>
          <w:insideV w:val="single" w:sz="8" w:space="0" w:color="E8EDF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  <w:shd w:val="clear" w:color="auto" w:fill="F9FAFB" w:themeFill="accent1" w:themeFillTint="3F"/>
      </w:tcPr>
    </w:tblStylePr>
    <w:tblStylePr w:type="band2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  <w:insideV w:val="single" w:sz="8" w:space="0" w:color="E8EDF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1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H w:val="nil"/>
          <w:insideV w:val="single" w:sz="8" w:space="0" w:color="B3CFD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  <w:shd w:val="clear" w:color="auto" w:fill="ECF2F6" w:themeFill="accent2" w:themeFillTint="3F"/>
      </w:tcPr>
    </w:tblStylePr>
    <w:tblStylePr w:type="band2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  <w:insideV w:val="single" w:sz="8" w:space="0" w:color="B3CFD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1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H w:val="nil"/>
          <w:insideV w:val="single" w:sz="8" w:space="0" w:color="1170D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  <w:shd w:val="clear" w:color="auto" w:fill="C0DBFA" w:themeFill="accent3" w:themeFillTint="3F"/>
      </w:tcPr>
    </w:tblStylePr>
    <w:tblStylePr w:type="band2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  <w:insideV w:val="single" w:sz="8" w:space="0" w:color="1170D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1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H w:val="nil"/>
          <w:insideV w:val="single" w:sz="8" w:space="0" w:color="60ADB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  <w:insideV w:val="single" w:sz="8" w:space="0" w:color="60ADB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1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H w:val="nil"/>
          <w:insideV w:val="single" w:sz="8" w:space="0" w:color="D5E6E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  <w:shd w:val="clear" w:color="auto" w:fill="F4F8F7" w:themeFill="accent5" w:themeFillTint="3F"/>
      </w:tcPr>
    </w:tblStylePr>
    <w:tblStylePr w:type="band2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  <w:insideV w:val="single" w:sz="8" w:space="0" w:color="D5E6E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1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H w:val="nil"/>
          <w:insideV w:val="single" w:sz="8" w:space="0" w:color="795F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  <w:shd w:val="clear" w:color="auto" w:fill="DDD7FA" w:themeFill="accent6" w:themeFillTint="3F"/>
      </w:tcPr>
    </w:tblStylePr>
    <w:tblStylePr w:type="band2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  <w:insideV w:val="single" w:sz="8" w:space="0" w:color="795FE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  <w:tblStylePr w:type="band1Horz">
      <w:tblPr/>
      <w:tcPr>
        <w:tcBorders>
          <w:top w:val="single" w:sz="8" w:space="0" w:color="E8EDF0" w:themeColor="accent1"/>
          <w:left w:val="single" w:sz="8" w:space="0" w:color="E8EDF0" w:themeColor="accent1"/>
          <w:bottom w:val="single" w:sz="8" w:space="0" w:color="E8EDF0" w:themeColor="accent1"/>
          <w:right w:val="single" w:sz="8" w:space="0" w:color="E8EDF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  <w:tblStylePr w:type="band1Horz">
      <w:tblPr/>
      <w:tcPr>
        <w:tcBorders>
          <w:top w:val="single" w:sz="8" w:space="0" w:color="B3CFDB" w:themeColor="accent2"/>
          <w:left w:val="single" w:sz="8" w:space="0" w:color="B3CFDB" w:themeColor="accent2"/>
          <w:bottom w:val="single" w:sz="8" w:space="0" w:color="B3CFDB" w:themeColor="accent2"/>
          <w:right w:val="single" w:sz="8" w:space="0" w:color="B3CFD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  <w:tblStylePr w:type="band1Horz">
      <w:tblPr/>
      <w:tcPr>
        <w:tcBorders>
          <w:top w:val="single" w:sz="8" w:space="0" w:color="1170DE" w:themeColor="accent3"/>
          <w:left w:val="single" w:sz="8" w:space="0" w:color="1170DE" w:themeColor="accent3"/>
          <w:bottom w:val="single" w:sz="8" w:space="0" w:color="1170DE" w:themeColor="accent3"/>
          <w:right w:val="single" w:sz="8" w:space="0" w:color="1170D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  <w:tblStylePr w:type="band1Horz">
      <w:tblPr/>
      <w:tcPr>
        <w:tcBorders>
          <w:top w:val="single" w:sz="8" w:space="0" w:color="60ADBE" w:themeColor="accent4"/>
          <w:left w:val="single" w:sz="8" w:space="0" w:color="60ADBE" w:themeColor="accent4"/>
          <w:bottom w:val="single" w:sz="8" w:space="0" w:color="60ADBE" w:themeColor="accent4"/>
          <w:right w:val="single" w:sz="8" w:space="0" w:color="60ADB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  <w:tblStylePr w:type="band1Horz">
      <w:tblPr/>
      <w:tcPr>
        <w:tcBorders>
          <w:top w:val="single" w:sz="8" w:space="0" w:color="D5E6E0" w:themeColor="accent5"/>
          <w:left w:val="single" w:sz="8" w:space="0" w:color="D5E6E0" w:themeColor="accent5"/>
          <w:bottom w:val="single" w:sz="8" w:space="0" w:color="D5E6E0" w:themeColor="accent5"/>
          <w:right w:val="single" w:sz="8" w:space="0" w:color="D5E6E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  <w:tblStylePr w:type="band1Horz">
      <w:tblPr/>
      <w:tcPr>
        <w:tcBorders>
          <w:top w:val="single" w:sz="8" w:space="0" w:color="795FEC" w:themeColor="accent6"/>
          <w:left w:val="single" w:sz="8" w:space="0" w:color="795FEC" w:themeColor="accent6"/>
          <w:bottom w:val="single" w:sz="8" w:space="0" w:color="795FEC" w:themeColor="accent6"/>
          <w:right w:val="single" w:sz="8" w:space="0" w:color="795F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A0B4C1" w:themeColor="accent1" w:themeShade="BF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DF0" w:themeColor="accent1"/>
          <w:left w:val="nil"/>
          <w:bottom w:val="single" w:sz="8" w:space="0" w:color="E8EDF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6FA3BA" w:themeColor="accent2" w:themeShade="BF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FDB" w:themeColor="accent2"/>
          <w:left w:val="nil"/>
          <w:bottom w:val="single" w:sz="8" w:space="0" w:color="B3CFD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0C53A6" w:themeColor="accent3" w:themeShade="BF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70DE" w:themeColor="accent3"/>
          <w:left w:val="nil"/>
          <w:bottom w:val="single" w:sz="8" w:space="0" w:color="1170D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3E8797" w:themeColor="accent4" w:themeShade="BF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BE" w:themeColor="accent4"/>
          <w:left w:val="nil"/>
          <w:bottom w:val="single" w:sz="8" w:space="0" w:color="60ADB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8FBCAC" w:themeColor="accent5" w:themeShade="BF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6E0" w:themeColor="accent5"/>
          <w:left w:val="nil"/>
          <w:bottom w:val="single" w:sz="8" w:space="0" w:color="D5E6E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3E1ADD" w:themeColor="accent6" w:themeShade="BF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EC" w:themeColor="accent6"/>
          <w:left w:val="nil"/>
          <w:bottom w:val="single" w:sz="8" w:space="0" w:color="795F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F4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E2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8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0E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9E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bottom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bottom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bottom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bottom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bottom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bottom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E8EDF0" w:themeColor="accent1"/>
        <w:left w:val="single" w:sz="4" w:space="0" w:color="E8EDF0" w:themeColor="accent1"/>
        <w:bottom w:val="single" w:sz="4" w:space="0" w:color="E8EDF0" w:themeColor="accent1"/>
        <w:right w:val="single" w:sz="4" w:space="0" w:color="E8EDF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DF0" w:themeColor="accent1"/>
          <w:right w:val="single" w:sz="4" w:space="0" w:color="E8EDF0" w:themeColor="accent1"/>
        </w:tcBorders>
      </w:tcPr>
    </w:tblStylePr>
    <w:tblStylePr w:type="band1Horz">
      <w:tblPr/>
      <w:tcPr>
        <w:tcBorders>
          <w:top w:val="single" w:sz="4" w:space="0" w:color="E8EDF0" w:themeColor="accent1"/>
          <w:bottom w:val="single" w:sz="4" w:space="0" w:color="E8EDF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DF0" w:themeColor="accent1"/>
          <w:left w:val="nil"/>
        </w:tcBorders>
      </w:tcPr>
    </w:tblStylePr>
    <w:tblStylePr w:type="swCell">
      <w:tblPr/>
      <w:tcPr>
        <w:tcBorders>
          <w:top w:val="double" w:sz="4" w:space="0" w:color="E8EDF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3CFDB" w:themeColor="accent2"/>
        <w:left w:val="single" w:sz="4" w:space="0" w:color="B3CFDB" w:themeColor="accent2"/>
        <w:bottom w:val="single" w:sz="4" w:space="0" w:color="B3CFDB" w:themeColor="accent2"/>
        <w:right w:val="single" w:sz="4" w:space="0" w:color="B3CF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CFDB" w:themeColor="accent2"/>
          <w:right w:val="single" w:sz="4" w:space="0" w:color="B3CFDB" w:themeColor="accent2"/>
        </w:tcBorders>
      </w:tcPr>
    </w:tblStylePr>
    <w:tblStylePr w:type="band1Horz">
      <w:tblPr/>
      <w:tcPr>
        <w:tcBorders>
          <w:top w:val="single" w:sz="4" w:space="0" w:color="B3CFDB" w:themeColor="accent2"/>
          <w:bottom w:val="single" w:sz="4" w:space="0" w:color="B3CF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CFDB" w:themeColor="accent2"/>
          <w:left w:val="nil"/>
        </w:tcBorders>
      </w:tcPr>
    </w:tblStylePr>
    <w:tblStylePr w:type="swCell">
      <w:tblPr/>
      <w:tcPr>
        <w:tcBorders>
          <w:top w:val="double" w:sz="4" w:space="0" w:color="B3CFD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1170DE" w:themeColor="accent3"/>
        <w:left w:val="single" w:sz="4" w:space="0" w:color="1170DE" w:themeColor="accent3"/>
        <w:bottom w:val="single" w:sz="4" w:space="0" w:color="1170DE" w:themeColor="accent3"/>
        <w:right w:val="single" w:sz="4" w:space="0" w:color="1170D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70DE" w:themeColor="accent3"/>
          <w:right w:val="single" w:sz="4" w:space="0" w:color="1170DE" w:themeColor="accent3"/>
        </w:tcBorders>
      </w:tcPr>
    </w:tblStylePr>
    <w:tblStylePr w:type="band1Horz">
      <w:tblPr/>
      <w:tcPr>
        <w:tcBorders>
          <w:top w:val="single" w:sz="4" w:space="0" w:color="1170DE" w:themeColor="accent3"/>
          <w:bottom w:val="single" w:sz="4" w:space="0" w:color="1170D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70DE" w:themeColor="accent3"/>
          <w:left w:val="nil"/>
        </w:tcBorders>
      </w:tcPr>
    </w:tblStylePr>
    <w:tblStylePr w:type="swCell">
      <w:tblPr/>
      <w:tcPr>
        <w:tcBorders>
          <w:top w:val="double" w:sz="4" w:space="0" w:color="1170D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0ADBE" w:themeColor="accent4"/>
        <w:left w:val="single" w:sz="4" w:space="0" w:color="60ADBE" w:themeColor="accent4"/>
        <w:bottom w:val="single" w:sz="4" w:space="0" w:color="60ADBE" w:themeColor="accent4"/>
        <w:right w:val="single" w:sz="4" w:space="0" w:color="60ADB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BE" w:themeColor="accent4"/>
          <w:right w:val="single" w:sz="4" w:space="0" w:color="60ADBE" w:themeColor="accent4"/>
        </w:tcBorders>
      </w:tcPr>
    </w:tblStylePr>
    <w:tblStylePr w:type="band1Horz">
      <w:tblPr/>
      <w:tcPr>
        <w:tcBorders>
          <w:top w:val="single" w:sz="4" w:space="0" w:color="60ADBE" w:themeColor="accent4"/>
          <w:bottom w:val="single" w:sz="4" w:space="0" w:color="60ADB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BE" w:themeColor="accent4"/>
          <w:left w:val="nil"/>
        </w:tcBorders>
      </w:tcPr>
    </w:tblStylePr>
    <w:tblStylePr w:type="swCell">
      <w:tblPr/>
      <w:tcPr>
        <w:tcBorders>
          <w:top w:val="double" w:sz="4" w:space="0" w:color="60ADB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E6E0" w:themeColor="accent5"/>
        <w:left w:val="single" w:sz="4" w:space="0" w:color="D5E6E0" w:themeColor="accent5"/>
        <w:bottom w:val="single" w:sz="4" w:space="0" w:color="D5E6E0" w:themeColor="accent5"/>
        <w:right w:val="single" w:sz="4" w:space="0" w:color="D5E6E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6E0" w:themeColor="accent5"/>
          <w:right w:val="single" w:sz="4" w:space="0" w:color="D5E6E0" w:themeColor="accent5"/>
        </w:tcBorders>
      </w:tcPr>
    </w:tblStylePr>
    <w:tblStylePr w:type="band1Horz">
      <w:tblPr/>
      <w:tcPr>
        <w:tcBorders>
          <w:top w:val="single" w:sz="4" w:space="0" w:color="D5E6E0" w:themeColor="accent5"/>
          <w:bottom w:val="single" w:sz="4" w:space="0" w:color="D5E6E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6E0" w:themeColor="accent5"/>
          <w:left w:val="nil"/>
        </w:tcBorders>
      </w:tcPr>
    </w:tblStylePr>
    <w:tblStylePr w:type="swCell">
      <w:tblPr/>
      <w:tcPr>
        <w:tcBorders>
          <w:top w:val="double" w:sz="4" w:space="0" w:color="D5E6E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5FEC" w:themeColor="accent6"/>
        <w:left w:val="single" w:sz="4" w:space="0" w:color="795FEC" w:themeColor="accent6"/>
        <w:bottom w:val="single" w:sz="4" w:space="0" w:color="795FEC" w:themeColor="accent6"/>
        <w:right w:val="single" w:sz="4" w:space="0" w:color="795F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5FEC" w:themeColor="accent6"/>
          <w:right w:val="single" w:sz="4" w:space="0" w:color="795FEC" w:themeColor="accent6"/>
        </w:tcBorders>
      </w:tcPr>
    </w:tblStylePr>
    <w:tblStylePr w:type="band1Horz">
      <w:tblPr/>
      <w:tcPr>
        <w:tcBorders>
          <w:top w:val="single" w:sz="4" w:space="0" w:color="795FEC" w:themeColor="accent6"/>
          <w:bottom w:val="single" w:sz="4" w:space="0" w:color="795F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5FEC" w:themeColor="accent6"/>
          <w:left w:val="nil"/>
        </w:tcBorders>
      </w:tcPr>
    </w:tblStylePr>
    <w:tblStylePr w:type="swCell">
      <w:tblPr/>
      <w:tcPr>
        <w:tcBorders>
          <w:top w:val="double" w:sz="4" w:space="0" w:color="795F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F1F4F6" w:themeColor="accent1" w:themeTint="99"/>
        <w:left w:val="single" w:sz="4" w:space="0" w:color="F1F4F6" w:themeColor="accent1" w:themeTint="99"/>
        <w:bottom w:val="single" w:sz="4" w:space="0" w:color="F1F4F6" w:themeColor="accent1" w:themeTint="99"/>
        <w:right w:val="single" w:sz="4" w:space="0" w:color="F1F4F6" w:themeColor="accent1" w:themeTint="99"/>
        <w:insideH w:val="single" w:sz="4" w:space="0" w:color="F1F4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EDF0" w:themeColor="accent1"/>
          <w:left w:val="single" w:sz="4" w:space="0" w:color="E8EDF0" w:themeColor="accent1"/>
          <w:bottom w:val="single" w:sz="4" w:space="0" w:color="E8EDF0" w:themeColor="accent1"/>
          <w:right w:val="single" w:sz="4" w:space="0" w:color="E8EDF0" w:themeColor="accent1"/>
          <w:insideH w:val="nil"/>
        </w:tcBorders>
        <w:shd w:val="clear" w:color="auto" w:fill="E8EDF0" w:themeFill="accent1"/>
      </w:tcPr>
    </w:tblStylePr>
    <w:tblStylePr w:type="lastRow">
      <w:rPr>
        <w:b/>
        <w:bCs/>
      </w:rPr>
      <w:tblPr/>
      <w:tcPr>
        <w:tcBorders>
          <w:top w:val="double" w:sz="4" w:space="0" w:color="F1F4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1E2E9" w:themeColor="accent2" w:themeTint="99"/>
        <w:left w:val="single" w:sz="4" w:space="0" w:color="D1E2E9" w:themeColor="accent2" w:themeTint="99"/>
        <w:bottom w:val="single" w:sz="4" w:space="0" w:color="D1E2E9" w:themeColor="accent2" w:themeTint="99"/>
        <w:right w:val="single" w:sz="4" w:space="0" w:color="D1E2E9" w:themeColor="accent2" w:themeTint="99"/>
        <w:insideH w:val="single" w:sz="4" w:space="0" w:color="D1E2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FDB" w:themeColor="accent2"/>
          <w:left w:val="single" w:sz="4" w:space="0" w:color="B3CFDB" w:themeColor="accent2"/>
          <w:bottom w:val="single" w:sz="4" w:space="0" w:color="B3CFDB" w:themeColor="accent2"/>
          <w:right w:val="single" w:sz="4" w:space="0" w:color="B3CFDB" w:themeColor="accent2"/>
          <w:insideH w:val="nil"/>
        </w:tcBorders>
        <w:shd w:val="clear" w:color="auto" w:fill="B3CFDB" w:themeFill="accent2"/>
      </w:tcPr>
    </w:tblStylePr>
    <w:tblStylePr w:type="lastRow">
      <w:rPr>
        <w:b/>
        <w:bCs/>
      </w:rPr>
      <w:tblPr/>
      <w:tcPr>
        <w:tcBorders>
          <w:top w:val="double" w:sz="4" w:space="0" w:color="D1E2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7A8F3" w:themeColor="accent3" w:themeTint="99"/>
        <w:left w:val="single" w:sz="4" w:space="0" w:color="67A8F3" w:themeColor="accent3" w:themeTint="99"/>
        <w:bottom w:val="single" w:sz="4" w:space="0" w:color="67A8F3" w:themeColor="accent3" w:themeTint="99"/>
        <w:right w:val="single" w:sz="4" w:space="0" w:color="67A8F3" w:themeColor="accent3" w:themeTint="99"/>
        <w:insideH w:val="single" w:sz="4" w:space="0" w:color="67A8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0DE" w:themeColor="accent3"/>
          <w:left w:val="single" w:sz="4" w:space="0" w:color="1170DE" w:themeColor="accent3"/>
          <w:bottom w:val="single" w:sz="4" w:space="0" w:color="1170DE" w:themeColor="accent3"/>
          <w:right w:val="single" w:sz="4" w:space="0" w:color="1170DE" w:themeColor="accent3"/>
          <w:insideH w:val="nil"/>
        </w:tcBorders>
        <w:shd w:val="clear" w:color="auto" w:fill="1170DE" w:themeFill="accent3"/>
      </w:tcPr>
    </w:tblStylePr>
    <w:tblStylePr w:type="lastRow">
      <w:rPr>
        <w:b/>
        <w:bCs/>
      </w:rPr>
      <w:tblPr/>
      <w:tcPr>
        <w:tcBorders>
          <w:top w:val="double" w:sz="4" w:space="0" w:color="67A8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FCDD8" w:themeColor="accent4" w:themeTint="99"/>
        <w:left w:val="single" w:sz="4" w:space="0" w:color="9FCDD8" w:themeColor="accent4" w:themeTint="99"/>
        <w:bottom w:val="single" w:sz="4" w:space="0" w:color="9FCDD8" w:themeColor="accent4" w:themeTint="99"/>
        <w:right w:val="single" w:sz="4" w:space="0" w:color="9FCDD8" w:themeColor="accent4" w:themeTint="99"/>
        <w:insideH w:val="single" w:sz="4" w:space="0" w:color="9F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BE" w:themeColor="accent4"/>
          <w:left w:val="single" w:sz="4" w:space="0" w:color="60ADBE" w:themeColor="accent4"/>
          <w:bottom w:val="single" w:sz="4" w:space="0" w:color="60ADBE" w:themeColor="accent4"/>
          <w:right w:val="single" w:sz="4" w:space="0" w:color="60ADBE" w:themeColor="accent4"/>
          <w:insideH w:val="nil"/>
        </w:tcBorders>
        <w:shd w:val="clear" w:color="auto" w:fill="60ADBE" w:themeFill="accent4"/>
      </w:tcPr>
    </w:tblStylePr>
    <w:tblStylePr w:type="lastRow">
      <w:rPr>
        <w:b/>
        <w:bCs/>
      </w:rPr>
      <w:tblPr/>
      <w:tcPr>
        <w:tcBorders>
          <w:top w:val="double" w:sz="4" w:space="0" w:color="9F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E5F0EC" w:themeColor="accent5" w:themeTint="99"/>
        <w:left w:val="single" w:sz="4" w:space="0" w:color="E5F0EC" w:themeColor="accent5" w:themeTint="99"/>
        <w:bottom w:val="single" w:sz="4" w:space="0" w:color="E5F0EC" w:themeColor="accent5" w:themeTint="99"/>
        <w:right w:val="single" w:sz="4" w:space="0" w:color="E5F0EC" w:themeColor="accent5" w:themeTint="99"/>
        <w:insideH w:val="single" w:sz="4" w:space="0" w:color="E5F0E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6E0" w:themeColor="accent5"/>
          <w:left w:val="single" w:sz="4" w:space="0" w:color="D5E6E0" w:themeColor="accent5"/>
          <w:bottom w:val="single" w:sz="4" w:space="0" w:color="D5E6E0" w:themeColor="accent5"/>
          <w:right w:val="single" w:sz="4" w:space="0" w:color="D5E6E0" w:themeColor="accent5"/>
          <w:insideH w:val="nil"/>
        </w:tcBorders>
        <w:shd w:val="clear" w:color="auto" w:fill="D5E6E0" w:themeFill="accent5"/>
      </w:tcPr>
    </w:tblStylePr>
    <w:tblStylePr w:type="lastRow">
      <w:rPr>
        <w:b/>
        <w:bCs/>
      </w:rPr>
      <w:tblPr/>
      <w:tcPr>
        <w:tcBorders>
          <w:top w:val="double" w:sz="4" w:space="0" w:color="E5F0E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9EF3" w:themeColor="accent6" w:themeTint="99"/>
        <w:left w:val="single" w:sz="4" w:space="0" w:color="AE9EF3" w:themeColor="accent6" w:themeTint="99"/>
        <w:bottom w:val="single" w:sz="4" w:space="0" w:color="AE9EF3" w:themeColor="accent6" w:themeTint="99"/>
        <w:right w:val="single" w:sz="4" w:space="0" w:color="AE9EF3" w:themeColor="accent6" w:themeTint="99"/>
        <w:insideH w:val="single" w:sz="4" w:space="0" w:color="AE9E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FEC" w:themeColor="accent6"/>
          <w:left w:val="single" w:sz="4" w:space="0" w:color="795FEC" w:themeColor="accent6"/>
          <w:bottom w:val="single" w:sz="4" w:space="0" w:color="795FEC" w:themeColor="accent6"/>
          <w:right w:val="single" w:sz="4" w:space="0" w:color="795FEC" w:themeColor="accent6"/>
          <w:insideH w:val="nil"/>
        </w:tcBorders>
        <w:shd w:val="clear" w:color="auto" w:fill="795FEC" w:themeFill="accent6"/>
      </w:tcPr>
    </w:tblStylePr>
    <w:tblStylePr w:type="lastRow">
      <w:rPr>
        <w:b/>
        <w:bCs/>
      </w:rPr>
      <w:tblPr/>
      <w:tcPr>
        <w:tcBorders>
          <w:top w:val="double" w:sz="4" w:space="0" w:color="AE9E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EDF0" w:themeColor="accent1"/>
        <w:left w:val="single" w:sz="24" w:space="0" w:color="E8EDF0" w:themeColor="accent1"/>
        <w:bottom w:val="single" w:sz="24" w:space="0" w:color="E8EDF0" w:themeColor="accent1"/>
        <w:right w:val="single" w:sz="24" w:space="0" w:color="E8EDF0" w:themeColor="accent1"/>
      </w:tblBorders>
    </w:tblPr>
    <w:tcPr>
      <w:shd w:val="clear" w:color="auto" w:fill="E8EDF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CFDB" w:themeColor="accent2"/>
        <w:left w:val="single" w:sz="24" w:space="0" w:color="B3CFDB" w:themeColor="accent2"/>
        <w:bottom w:val="single" w:sz="24" w:space="0" w:color="B3CFDB" w:themeColor="accent2"/>
        <w:right w:val="single" w:sz="24" w:space="0" w:color="B3CFDB" w:themeColor="accent2"/>
      </w:tblBorders>
    </w:tblPr>
    <w:tcPr>
      <w:shd w:val="clear" w:color="auto" w:fill="B3CFD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70DE" w:themeColor="accent3"/>
        <w:left w:val="single" w:sz="24" w:space="0" w:color="1170DE" w:themeColor="accent3"/>
        <w:bottom w:val="single" w:sz="24" w:space="0" w:color="1170DE" w:themeColor="accent3"/>
        <w:right w:val="single" w:sz="24" w:space="0" w:color="1170DE" w:themeColor="accent3"/>
      </w:tblBorders>
    </w:tblPr>
    <w:tcPr>
      <w:shd w:val="clear" w:color="auto" w:fill="1170D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ADBE" w:themeColor="accent4"/>
        <w:left w:val="single" w:sz="24" w:space="0" w:color="60ADBE" w:themeColor="accent4"/>
        <w:bottom w:val="single" w:sz="24" w:space="0" w:color="60ADBE" w:themeColor="accent4"/>
        <w:right w:val="single" w:sz="24" w:space="0" w:color="60ADBE" w:themeColor="accent4"/>
      </w:tblBorders>
    </w:tblPr>
    <w:tcPr>
      <w:shd w:val="clear" w:color="auto" w:fill="60ADB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6E0" w:themeColor="accent5"/>
        <w:left w:val="single" w:sz="24" w:space="0" w:color="D5E6E0" w:themeColor="accent5"/>
        <w:bottom w:val="single" w:sz="24" w:space="0" w:color="D5E6E0" w:themeColor="accent5"/>
        <w:right w:val="single" w:sz="24" w:space="0" w:color="D5E6E0" w:themeColor="accent5"/>
      </w:tblBorders>
    </w:tblPr>
    <w:tcPr>
      <w:shd w:val="clear" w:color="auto" w:fill="D5E6E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5FEC" w:themeColor="accent6"/>
        <w:left w:val="single" w:sz="24" w:space="0" w:color="795FEC" w:themeColor="accent6"/>
        <w:bottom w:val="single" w:sz="24" w:space="0" w:color="795FEC" w:themeColor="accent6"/>
        <w:right w:val="single" w:sz="24" w:space="0" w:color="795FEC" w:themeColor="accent6"/>
      </w:tblBorders>
    </w:tblPr>
    <w:tcPr>
      <w:shd w:val="clear" w:color="auto" w:fill="795F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  <w:tblBorders>
        <w:top w:val="single" w:sz="4" w:space="0" w:color="E8EDF0" w:themeColor="accent1"/>
        <w:bottom w:val="single" w:sz="4" w:space="0" w:color="E8EDF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EDF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  <w:tblBorders>
        <w:top w:val="single" w:sz="4" w:space="0" w:color="B3CFDB" w:themeColor="accent2"/>
        <w:bottom w:val="single" w:sz="4" w:space="0" w:color="B3CFD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CFD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  <w:tblBorders>
        <w:top w:val="single" w:sz="4" w:space="0" w:color="1170DE" w:themeColor="accent3"/>
        <w:bottom w:val="single" w:sz="4" w:space="0" w:color="1170D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170D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  <w:tblBorders>
        <w:top w:val="single" w:sz="4" w:space="0" w:color="60ADBE" w:themeColor="accent4"/>
        <w:bottom w:val="single" w:sz="4" w:space="0" w:color="60ADB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ADB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  <w:tblBorders>
        <w:top w:val="single" w:sz="4" w:space="0" w:color="D5E6E0" w:themeColor="accent5"/>
        <w:bottom w:val="single" w:sz="4" w:space="0" w:color="D5E6E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5E6E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  <w:tblBorders>
        <w:top w:val="single" w:sz="4" w:space="0" w:color="795FEC" w:themeColor="accent6"/>
        <w:bottom w:val="single" w:sz="4" w:space="0" w:color="795F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5F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A0B4C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EDF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EDF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EDF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EDF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BFC" w:themeFill="accent1" w:themeFillTint="33"/>
      </w:tcPr>
    </w:tblStylePr>
    <w:tblStylePr w:type="band1Horz">
      <w:tblPr/>
      <w:tcPr>
        <w:shd w:val="clear" w:color="auto" w:fill="FAFB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6FA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CFD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CFD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CFD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CFD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2" w:themeFillTint="33"/>
      </w:tcPr>
    </w:tblStylePr>
    <w:tblStylePr w:type="band1Horz">
      <w:tblPr/>
      <w:tcPr>
        <w:shd w:val="clear" w:color="auto" w:fill="EFF5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0C53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70D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70D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70D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70D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2FB" w:themeFill="accent3" w:themeFillTint="33"/>
      </w:tcPr>
    </w:tblStylePr>
    <w:tblStylePr w:type="band1Horz">
      <w:tblPr/>
      <w:tcPr>
        <w:shd w:val="clear" w:color="auto" w:fill="CCE2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3E87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B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B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B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B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8FBCA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6E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6E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6E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6E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AF8" w:themeFill="accent5" w:themeFillTint="33"/>
      </w:tcPr>
    </w:tblStylePr>
    <w:tblStylePr w:type="band1Horz">
      <w:tblPr/>
      <w:tcPr>
        <w:shd w:val="clear" w:color="auto" w:fill="F6FA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3E1A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5F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5F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5F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5F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EFB" w:themeFill="accent6" w:themeFillTint="33"/>
      </w:tcPr>
    </w:tblStylePr>
    <w:tblStylePr w:type="band1Horz">
      <w:tblPr/>
      <w:tcPr>
        <w:shd w:val="clear" w:color="auto" w:fill="E3DE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  <w:insideV w:val="single" w:sz="8" w:space="0" w:color="EDF1F3" w:themeColor="accent1" w:themeTint="BF"/>
      </w:tblBorders>
    </w:tblPr>
    <w:tcPr>
      <w:shd w:val="clear" w:color="auto" w:fill="F9FA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1F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shd w:val="clear" w:color="auto" w:fill="F3F5F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  <w:insideV w:val="single" w:sz="8" w:space="0" w:color="C6DAE4" w:themeColor="accent2" w:themeTint="BF"/>
      </w:tblBorders>
    </w:tblPr>
    <w:tcPr>
      <w:shd w:val="clear" w:color="auto" w:fill="EC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DA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shd w:val="clear" w:color="auto" w:fill="D9E6E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  <w:insideV w:val="single" w:sz="8" w:space="0" w:color="4293F0" w:themeColor="accent3" w:themeTint="BF"/>
      </w:tblBorders>
    </w:tblPr>
    <w:tcPr>
      <w:shd w:val="clear" w:color="auto" w:fill="C0DB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3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shd w:val="clear" w:color="auto" w:fill="81B7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  <w:insideV w:val="single" w:sz="8" w:space="0" w:color="87C1CE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shd w:val="clear" w:color="auto" w:fill="AFD6D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  <w:insideV w:val="single" w:sz="8" w:space="0" w:color="DFECE7" w:themeColor="accent5" w:themeTint="BF"/>
      </w:tblBorders>
    </w:tblPr>
    <w:tcPr>
      <w:shd w:val="clear" w:color="auto" w:fill="F4F8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CE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shd w:val="clear" w:color="auto" w:fill="E9F2E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  <w:insideV w:val="single" w:sz="8" w:space="0" w:color="9A86F0" w:themeColor="accent6" w:themeTint="BF"/>
      </w:tblBorders>
    </w:tblPr>
    <w:tcPr>
      <w:shd w:val="clear" w:color="auto" w:fill="DDD7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6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shd w:val="clear" w:color="auto" w:fill="BCAF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  <w:insideH w:val="single" w:sz="8" w:space="0" w:color="E8EDF0" w:themeColor="accent1"/>
        <w:insideV w:val="single" w:sz="8" w:space="0" w:color="E8EDF0" w:themeColor="accent1"/>
      </w:tblBorders>
    </w:tblPr>
    <w:tcPr>
      <w:shd w:val="clear" w:color="auto" w:fill="F9FA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BFC" w:themeFill="accent1" w:themeFillTint="33"/>
      </w:tcPr>
    </w:tblStylePr>
    <w:tblStylePr w:type="band1Vert">
      <w:tblPr/>
      <w:tcPr>
        <w:shd w:val="clear" w:color="auto" w:fill="F3F5F7" w:themeFill="accent1" w:themeFillTint="7F"/>
      </w:tcPr>
    </w:tblStylePr>
    <w:tblStylePr w:type="band1Horz">
      <w:tblPr/>
      <w:tcPr>
        <w:tcBorders>
          <w:insideH w:val="single" w:sz="6" w:space="0" w:color="E8EDF0" w:themeColor="accent1"/>
          <w:insideV w:val="single" w:sz="6" w:space="0" w:color="E8EDF0" w:themeColor="accent1"/>
        </w:tcBorders>
        <w:shd w:val="clear" w:color="auto" w:fill="F3F5F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  <w:insideH w:val="single" w:sz="8" w:space="0" w:color="B3CFDB" w:themeColor="accent2"/>
        <w:insideV w:val="single" w:sz="8" w:space="0" w:color="B3CFDB" w:themeColor="accent2"/>
      </w:tblBorders>
    </w:tblPr>
    <w:tcPr>
      <w:shd w:val="clear" w:color="auto" w:fill="EC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7" w:themeFill="accent2" w:themeFillTint="33"/>
      </w:tcPr>
    </w:tblStylePr>
    <w:tblStylePr w:type="band1Vert">
      <w:tblPr/>
      <w:tcPr>
        <w:shd w:val="clear" w:color="auto" w:fill="D9E6ED" w:themeFill="accent2" w:themeFillTint="7F"/>
      </w:tcPr>
    </w:tblStylePr>
    <w:tblStylePr w:type="band1Horz">
      <w:tblPr/>
      <w:tcPr>
        <w:tcBorders>
          <w:insideH w:val="single" w:sz="6" w:space="0" w:color="B3CFDB" w:themeColor="accent2"/>
          <w:insideV w:val="single" w:sz="6" w:space="0" w:color="B3CFDB" w:themeColor="accent2"/>
        </w:tcBorders>
        <w:shd w:val="clear" w:color="auto" w:fill="D9E6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  <w:insideH w:val="single" w:sz="8" w:space="0" w:color="1170DE" w:themeColor="accent3"/>
        <w:insideV w:val="single" w:sz="8" w:space="0" w:color="1170DE" w:themeColor="accent3"/>
      </w:tblBorders>
    </w:tblPr>
    <w:tcPr>
      <w:shd w:val="clear" w:color="auto" w:fill="C0DB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0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B" w:themeFill="accent3" w:themeFillTint="33"/>
      </w:tcPr>
    </w:tblStylePr>
    <w:tblStylePr w:type="band1Vert">
      <w:tblPr/>
      <w:tcPr>
        <w:shd w:val="clear" w:color="auto" w:fill="81B7F5" w:themeFill="accent3" w:themeFillTint="7F"/>
      </w:tcPr>
    </w:tblStylePr>
    <w:tblStylePr w:type="band1Horz">
      <w:tblPr/>
      <w:tcPr>
        <w:tcBorders>
          <w:insideH w:val="single" w:sz="6" w:space="0" w:color="1170DE" w:themeColor="accent3"/>
          <w:insideV w:val="single" w:sz="6" w:space="0" w:color="1170DE" w:themeColor="accent3"/>
        </w:tcBorders>
        <w:shd w:val="clear" w:color="auto" w:fill="81B7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  <w:insideH w:val="single" w:sz="8" w:space="0" w:color="60ADBE" w:themeColor="accent4"/>
        <w:insideV w:val="single" w:sz="8" w:space="0" w:color="60ADBE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AFD6DE" w:themeFill="accent4" w:themeFillTint="7F"/>
      </w:tcPr>
    </w:tblStylePr>
    <w:tblStylePr w:type="band1Horz">
      <w:tblPr/>
      <w:tcPr>
        <w:tcBorders>
          <w:insideH w:val="single" w:sz="6" w:space="0" w:color="60ADBE" w:themeColor="accent4"/>
          <w:insideV w:val="single" w:sz="6" w:space="0" w:color="60ADBE" w:themeColor="accent4"/>
        </w:tcBorders>
        <w:shd w:val="clear" w:color="auto" w:fill="AFD6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  <w:insideH w:val="single" w:sz="8" w:space="0" w:color="D5E6E0" w:themeColor="accent5"/>
        <w:insideV w:val="single" w:sz="8" w:space="0" w:color="D5E6E0" w:themeColor="accent5"/>
      </w:tblBorders>
    </w:tblPr>
    <w:tcPr>
      <w:shd w:val="clear" w:color="auto" w:fill="F4F8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8" w:themeFill="accent5" w:themeFillTint="33"/>
      </w:tcPr>
    </w:tblStylePr>
    <w:tblStylePr w:type="band1Vert">
      <w:tblPr/>
      <w:tcPr>
        <w:shd w:val="clear" w:color="auto" w:fill="E9F2EF" w:themeFill="accent5" w:themeFillTint="7F"/>
      </w:tcPr>
    </w:tblStylePr>
    <w:tblStylePr w:type="band1Horz">
      <w:tblPr/>
      <w:tcPr>
        <w:tcBorders>
          <w:insideH w:val="single" w:sz="6" w:space="0" w:color="D5E6E0" w:themeColor="accent5"/>
          <w:insideV w:val="single" w:sz="6" w:space="0" w:color="D5E6E0" w:themeColor="accent5"/>
        </w:tcBorders>
        <w:shd w:val="clear" w:color="auto" w:fill="E9F2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  <w:insideH w:val="single" w:sz="8" w:space="0" w:color="795FEC" w:themeColor="accent6"/>
        <w:insideV w:val="single" w:sz="8" w:space="0" w:color="795FEC" w:themeColor="accent6"/>
      </w:tblBorders>
    </w:tblPr>
    <w:tcPr>
      <w:shd w:val="clear" w:color="auto" w:fill="DDD7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B" w:themeFill="accent6" w:themeFillTint="33"/>
      </w:tcPr>
    </w:tblStylePr>
    <w:tblStylePr w:type="band1Vert">
      <w:tblPr/>
      <w:tcPr>
        <w:shd w:val="clear" w:color="auto" w:fill="BCAFF5" w:themeFill="accent6" w:themeFillTint="7F"/>
      </w:tcPr>
    </w:tblStylePr>
    <w:tblStylePr w:type="band1Horz">
      <w:tblPr/>
      <w:tcPr>
        <w:tcBorders>
          <w:insideH w:val="single" w:sz="6" w:space="0" w:color="795FEC" w:themeColor="accent6"/>
          <w:insideV w:val="single" w:sz="6" w:space="0" w:color="795FEC" w:themeColor="accent6"/>
        </w:tcBorders>
        <w:shd w:val="clear" w:color="auto" w:fill="BCAF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A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EDF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5F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5F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FD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6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6E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B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70D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7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7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B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D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8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6E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F2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F2E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AF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AF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bottom w:val="single" w:sz="8" w:space="0" w:color="E8EDF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EDF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EDF0" w:themeColor="accent1"/>
          <w:bottom w:val="single" w:sz="8" w:space="0" w:color="E8EDF0" w:themeColor="accent1"/>
        </w:tcBorders>
      </w:tc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shd w:val="clear" w:color="auto" w:fill="F9FAF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bottom w:val="single" w:sz="8" w:space="0" w:color="B3CFD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CFD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CFDB" w:themeColor="accent2"/>
          <w:bottom w:val="single" w:sz="8" w:space="0" w:color="B3CFDB" w:themeColor="accent2"/>
        </w:tcBorders>
      </w:tc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shd w:val="clear" w:color="auto" w:fill="ECF2F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bottom w:val="single" w:sz="8" w:space="0" w:color="1170D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70D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70DE" w:themeColor="accent3"/>
          <w:bottom w:val="single" w:sz="8" w:space="0" w:color="1170DE" w:themeColor="accent3"/>
        </w:tcBorders>
      </w:tc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shd w:val="clear" w:color="auto" w:fill="C0DB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bottom w:val="single" w:sz="8" w:space="0" w:color="60ADB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BE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BE" w:themeColor="accent4"/>
          <w:bottom w:val="single" w:sz="8" w:space="0" w:color="60ADBE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bottom w:val="single" w:sz="8" w:space="0" w:color="D5E6E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6E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6E0" w:themeColor="accent5"/>
          <w:bottom w:val="single" w:sz="8" w:space="0" w:color="D5E6E0" w:themeColor="accent5"/>
        </w:tcBorders>
      </w:tc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shd w:val="clear" w:color="auto" w:fill="F4F8F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bottom w:val="single" w:sz="8" w:space="0" w:color="795F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FE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FEC" w:themeColor="accent6"/>
          <w:bottom w:val="single" w:sz="8" w:space="0" w:color="795FEC" w:themeColor="accent6"/>
        </w:tcBorders>
      </w:tc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shd w:val="clear" w:color="auto" w:fill="DDD7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EDF0" w:themeColor="accent1"/>
        <w:left w:val="single" w:sz="8" w:space="0" w:color="E8EDF0" w:themeColor="accent1"/>
        <w:bottom w:val="single" w:sz="8" w:space="0" w:color="E8EDF0" w:themeColor="accent1"/>
        <w:right w:val="single" w:sz="8" w:space="0" w:color="E8EDF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EDF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EDF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EDF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A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A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CFDB" w:themeColor="accent2"/>
        <w:left w:val="single" w:sz="8" w:space="0" w:color="B3CFDB" w:themeColor="accent2"/>
        <w:bottom w:val="single" w:sz="8" w:space="0" w:color="B3CFDB" w:themeColor="accent2"/>
        <w:right w:val="single" w:sz="8" w:space="0" w:color="B3CFD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CFD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CFD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CFD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70DE" w:themeColor="accent3"/>
        <w:left w:val="single" w:sz="8" w:space="0" w:color="1170DE" w:themeColor="accent3"/>
        <w:bottom w:val="single" w:sz="8" w:space="0" w:color="1170DE" w:themeColor="accent3"/>
        <w:right w:val="single" w:sz="8" w:space="0" w:color="1170D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70D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70D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70D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B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B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ADBE" w:themeColor="accent4"/>
        <w:left w:val="single" w:sz="8" w:space="0" w:color="60ADBE" w:themeColor="accent4"/>
        <w:bottom w:val="single" w:sz="8" w:space="0" w:color="60ADBE" w:themeColor="accent4"/>
        <w:right w:val="single" w:sz="8" w:space="0" w:color="60ADB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B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B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B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6E0" w:themeColor="accent5"/>
        <w:left w:val="single" w:sz="8" w:space="0" w:color="D5E6E0" w:themeColor="accent5"/>
        <w:bottom w:val="single" w:sz="8" w:space="0" w:color="D5E6E0" w:themeColor="accent5"/>
        <w:right w:val="single" w:sz="8" w:space="0" w:color="D5E6E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6E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6E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6E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8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8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EC" w:themeColor="accent6"/>
        <w:left w:val="single" w:sz="8" w:space="0" w:color="795FEC" w:themeColor="accent6"/>
        <w:bottom w:val="single" w:sz="8" w:space="0" w:color="795FEC" w:themeColor="accent6"/>
        <w:right w:val="single" w:sz="8" w:space="0" w:color="795F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F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F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F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EDF1F3" w:themeColor="accent1" w:themeTint="BF"/>
        <w:left w:val="single" w:sz="8" w:space="0" w:color="EDF1F3" w:themeColor="accent1" w:themeTint="BF"/>
        <w:bottom w:val="single" w:sz="8" w:space="0" w:color="EDF1F3" w:themeColor="accent1" w:themeTint="BF"/>
        <w:right w:val="single" w:sz="8" w:space="0" w:color="EDF1F3" w:themeColor="accent1" w:themeTint="BF"/>
        <w:insideH w:val="single" w:sz="8" w:space="0" w:color="EDF1F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1F3" w:themeColor="accent1" w:themeTint="BF"/>
          <w:left w:val="single" w:sz="8" w:space="0" w:color="EDF1F3" w:themeColor="accent1" w:themeTint="BF"/>
          <w:bottom w:val="single" w:sz="8" w:space="0" w:color="EDF1F3" w:themeColor="accent1" w:themeTint="BF"/>
          <w:right w:val="single" w:sz="8" w:space="0" w:color="EDF1F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A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6DAE4" w:themeColor="accent2" w:themeTint="BF"/>
        <w:left w:val="single" w:sz="8" w:space="0" w:color="C6DAE4" w:themeColor="accent2" w:themeTint="BF"/>
        <w:bottom w:val="single" w:sz="8" w:space="0" w:color="C6DAE4" w:themeColor="accent2" w:themeTint="BF"/>
        <w:right w:val="single" w:sz="8" w:space="0" w:color="C6DAE4" w:themeColor="accent2" w:themeTint="BF"/>
        <w:insideH w:val="single" w:sz="8" w:space="0" w:color="C6DA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AE4" w:themeColor="accent2" w:themeTint="BF"/>
          <w:left w:val="single" w:sz="8" w:space="0" w:color="C6DAE4" w:themeColor="accent2" w:themeTint="BF"/>
          <w:bottom w:val="single" w:sz="8" w:space="0" w:color="C6DAE4" w:themeColor="accent2" w:themeTint="BF"/>
          <w:right w:val="single" w:sz="8" w:space="0" w:color="C6DA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293F0" w:themeColor="accent3" w:themeTint="BF"/>
        <w:left w:val="single" w:sz="8" w:space="0" w:color="4293F0" w:themeColor="accent3" w:themeTint="BF"/>
        <w:bottom w:val="single" w:sz="8" w:space="0" w:color="4293F0" w:themeColor="accent3" w:themeTint="BF"/>
        <w:right w:val="single" w:sz="8" w:space="0" w:color="4293F0" w:themeColor="accent3" w:themeTint="BF"/>
        <w:insideH w:val="single" w:sz="8" w:space="0" w:color="4293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3F0" w:themeColor="accent3" w:themeTint="BF"/>
          <w:left w:val="single" w:sz="8" w:space="0" w:color="4293F0" w:themeColor="accent3" w:themeTint="BF"/>
          <w:bottom w:val="single" w:sz="8" w:space="0" w:color="4293F0" w:themeColor="accent3" w:themeTint="BF"/>
          <w:right w:val="single" w:sz="8" w:space="0" w:color="4293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B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7C1CE" w:themeColor="accent4" w:themeTint="BF"/>
        <w:left w:val="single" w:sz="8" w:space="0" w:color="87C1CE" w:themeColor="accent4" w:themeTint="BF"/>
        <w:bottom w:val="single" w:sz="8" w:space="0" w:color="87C1CE" w:themeColor="accent4" w:themeTint="BF"/>
        <w:right w:val="single" w:sz="8" w:space="0" w:color="87C1CE" w:themeColor="accent4" w:themeTint="BF"/>
        <w:insideH w:val="single" w:sz="8" w:space="0" w:color="87C1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CE" w:themeColor="accent4" w:themeTint="BF"/>
          <w:left w:val="single" w:sz="8" w:space="0" w:color="87C1CE" w:themeColor="accent4" w:themeTint="BF"/>
          <w:bottom w:val="single" w:sz="8" w:space="0" w:color="87C1CE" w:themeColor="accent4" w:themeTint="BF"/>
          <w:right w:val="single" w:sz="8" w:space="0" w:color="87C1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DFECE7" w:themeColor="accent5" w:themeTint="BF"/>
        <w:left w:val="single" w:sz="8" w:space="0" w:color="DFECE7" w:themeColor="accent5" w:themeTint="BF"/>
        <w:bottom w:val="single" w:sz="8" w:space="0" w:color="DFECE7" w:themeColor="accent5" w:themeTint="BF"/>
        <w:right w:val="single" w:sz="8" w:space="0" w:color="DFECE7" w:themeColor="accent5" w:themeTint="BF"/>
        <w:insideH w:val="single" w:sz="8" w:space="0" w:color="DFECE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CE7" w:themeColor="accent5" w:themeTint="BF"/>
          <w:left w:val="single" w:sz="8" w:space="0" w:color="DFECE7" w:themeColor="accent5" w:themeTint="BF"/>
          <w:bottom w:val="single" w:sz="8" w:space="0" w:color="DFECE7" w:themeColor="accent5" w:themeTint="BF"/>
          <w:right w:val="single" w:sz="8" w:space="0" w:color="DFECE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86F0" w:themeColor="accent6" w:themeTint="BF"/>
        <w:left w:val="single" w:sz="8" w:space="0" w:color="9A86F0" w:themeColor="accent6" w:themeTint="BF"/>
        <w:bottom w:val="single" w:sz="8" w:space="0" w:color="9A86F0" w:themeColor="accent6" w:themeTint="BF"/>
        <w:right w:val="single" w:sz="8" w:space="0" w:color="9A86F0" w:themeColor="accent6" w:themeTint="BF"/>
        <w:insideH w:val="single" w:sz="8" w:space="0" w:color="9A86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6F0" w:themeColor="accent6" w:themeTint="BF"/>
          <w:left w:val="single" w:sz="8" w:space="0" w:color="9A86F0" w:themeColor="accent6" w:themeTint="BF"/>
          <w:bottom w:val="single" w:sz="8" w:space="0" w:color="9A86F0" w:themeColor="accent6" w:themeTint="BF"/>
          <w:right w:val="single" w:sz="8" w:space="0" w:color="9A86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DF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CFD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70D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B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6E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F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A0B4C1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A0B4C1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A0B4C1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ACB9CA" w:themeColor="text2" w:themeTint="66"/>
        <w:bottom w:val="single" w:sz="4" w:space="0" w:color="ACB9CA" w:themeColor="text2" w:themeTint="66"/>
        <w:insideH w:val="single" w:sz="4" w:space="0" w:color="ACB9CA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767171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ACB9CA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44546A" w:themeColor="text2"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.yox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3E81A88C874DD59D7B8771ACA1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4DBC-F623-45F5-9F19-1709B3904612}"/>
      </w:docPartPr>
      <w:docPartBody>
        <w:p w:rsidR="00000000" w:rsidRDefault="00000000">
          <w:pPr>
            <w:pStyle w:val="903E81A88C874DD59D7B8771ACA12E95"/>
          </w:pPr>
          <w:r>
            <w:t>Event Date</w:t>
          </w:r>
        </w:p>
      </w:docPartBody>
    </w:docPart>
    <w:docPart>
      <w:docPartPr>
        <w:name w:val="BC05ACA14ACE44C7B3F9DABD2F0C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6235-DD2E-41B6-BE7E-AA03164139AF}"/>
      </w:docPartPr>
      <w:docPartBody>
        <w:p w:rsidR="00000000" w:rsidRDefault="00000000">
          <w:pPr>
            <w:pStyle w:val="BC05ACA14ACE44C7B3F9DABD2F0CF6BF"/>
          </w:pPr>
          <w:r>
            <w:t>Location</w:t>
          </w:r>
        </w:p>
      </w:docPartBody>
    </w:docPart>
    <w:docPart>
      <w:docPartPr>
        <w:name w:val="AF5BD9EF6FE645418F88561C23D3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3A88-4172-4F1A-8F74-3250C69B84E3}"/>
      </w:docPartPr>
      <w:docPartBody>
        <w:p w:rsidR="00000000" w:rsidRDefault="004E4524" w:rsidP="004E4524">
          <w:pPr>
            <w:pStyle w:val="AF5BD9EF6FE645418F88561C23D30CB9"/>
          </w:pPr>
          <w:r w:rsidRPr="002209E4">
            <w:t>no</w:t>
          </w:r>
        </w:p>
      </w:docPartBody>
    </w:docPart>
    <w:docPart>
      <w:docPartPr>
        <w:name w:val="CA72EBBFE4D84003B97EE65B342D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F2BB-EF33-4D13-A319-F3C6F11A4D6A}"/>
      </w:docPartPr>
      <w:docPartBody>
        <w:p w:rsidR="00000000" w:rsidRDefault="004E4524" w:rsidP="004E4524">
          <w:pPr>
            <w:pStyle w:val="CA72EBBFE4D84003B97EE65B342D8511"/>
          </w:pPr>
          <w:r w:rsidRPr="002209E4">
            <w:t>Name</w:t>
          </w:r>
        </w:p>
      </w:docPartBody>
    </w:docPart>
    <w:docPart>
      <w:docPartPr>
        <w:name w:val="BCE76FD2EE724C5DBF07F1B853D5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6DA6-9E3C-464B-AD47-BDCF6141E2CE}"/>
      </w:docPartPr>
      <w:docPartBody>
        <w:p w:rsidR="00000000" w:rsidRDefault="004E4524" w:rsidP="004E4524">
          <w:pPr>
            <w:pStyle w:val="BCE76FD2EE724C5DBF07F1B853D57986"/>
          </w:pPr>
          <w:r w:rsidRPr="002209E4">
            <w:t>Phone</w:t>
          </w:r>
        </w:p>
      </w:docPartBody>
    </w:docPart>
    <w:docPart>
      <w:docPartPr>
        <w:name w:val="D9ACE9CFA94B49F7A9C922554909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B303-4C03-4D9F-BDD0-AFCE5C766CE7}"/>
      </w:docPartPr>
      <w:docPartBody>
        <w:p w:rsidR="00000000" w:rsidRDefault="004E4524" w:rsidP="004E4524">
          <w:pPr>
            <w:pStyle w:val="D9ACE9CFA94B49F7A9C9225549091A25"/>
          </w:pPr>
          <w:r w:rsidRPr="002209E4">
            <w:t>Email</w:t>
          </w:r>
        </w:p>
      </w:docPartBody>
    </w:docPart>
    <w:docPart>
      <w:docPartPr>
        <w:name w:val="DA34A95701F34CEEAEEA2B0AC2C66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2949-189B-4B05-93D5-0468A9DB3AB2}"/>
      </w:docPartPr>
      <w:docPartBody>
        <w:p w:rsidR="00000000" w:rsidRDefault="004E4524" w:rsidP="004E4524">
          <w:pPr>
            <w:pStyle w:val="DA34A95701F34CEEAEEA2B0AC2C664D1"/>
          </w:pPr>
          <w:r w:rsidRPr="002209E4">
            <w:t>no</w:t>
          </w:r>
        </w:p>
      </w:docPartBody>
    </w:docPart>
    <w:docPart>
      <w:docPartPr>
        <w:name w:val="33A0FECAACA843D08CB03CA84644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2B3E-3D3E-4C13-A644-4208AB87AA50}"/>
      </w:docPartPr>
      <w:docPartBody>
        <w:p w:rsidR="00000000" w:rsidRDefault="004E4524" w:rsidP="004E4524">
          <w:pPr>
            <w:pStyle w:val="33A0FECAACA843D08CB03CA84644A6C4"/>
          </w:pPr>
          <w:r w:rsidRPr="002209E4">
            <w:t>Name</w:t>
          </w:r>
        </w:p>
      </w:docPartBody>
    </w:docPart>
    <w:docPart>
      <w:docPartPr>
        <w:name w:val="F25ABCA3BC7D40A68724007ACB83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8ECC-1577-45CD-8517-EEBE760D9C7F}"/>
      </w:docPartPr>
      <w:docPartBody>
        <w:p w:rsidR="00000000" w:rsidRDefault="004E4524" w:rsidP="004E4524">
          <w:pPr>
            <w:pStyle w:val="F25ABCA3BC7D40A68724007ACB83256F"/>
          </w:pPr>
          <w:r w:rsidRPr="002209E4">
            <w:t>Phone</w:t>
          </w:r>
        </w:p>
      </w:docPartBody>
    </w:docPart>
    <w:docPart>
      <w:docPartPr>
        <w:name w:val="76C794B916D34B1FA74513414696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F077-4590-4162-AC9B-E880FBCF617D}"/>
      </w:docPartPr>
      <w:docPartBody>
        <w:p w:rsidR="00000000" w:rsidRDefault="004E4524" w:rsidP="004E4524">
          <w:pPr>
            <w:pStyle w:val="76C794B916D34B1FA7451341469605EA"/>
          </w:pPr>
          <w:r w:rsidRPr="002209E4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24"/>
    <w:rsid w:val="004E4524"/>
    <w:rsid w:val="00D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3C2726DF7C466984B2A442943347F5">
    <w:name w:val="1F3C2726DF7C466984B2A442943347F5"/>
  </w:style>
  <w:style w:type="paragraph" w:customStyle="1" w:styleId="8BDFBFAD7E624FDF9E230A68800E8530">
    <w:name w:val="8BDFBFAD7E624FDF9E230A68800E8530"/>
  </w:style>
  <w:style w:type="paragraph" w:customStyle="1" w:styleId="61FDF39B408B4C97B5D1F10C142FDB47">
    <w:name w:val="61FDF39B408B4C97B5D1F10C142FDB47"/>
  </w:style>
  <w:style w:type="paragraph" w:customStyle="1" w:styleId="903E81A88C874DD59D7B8771ACA12E95">
    <w:name w:val="903E81A88C874DD59D7B8771ACA12E95"/>
  </w:style>
  <w:style w:type="paragraph" w:customStyle="1" w:styleId="BC05ACA14ACE44C7B3F9DABD2F0CF6BF">
    <w:name w:val="BC05ACA14ACE44C7B3F9DABD2F0CF6BF"/>
  </w:style>
  <w:style w:type="paragraph" w:customStyle="1" w:styleId="2214D0754D5E4D23AF6284806900F8B5">
    <w:name w:val="2214D0754D5E4D23AF6284806900F8B5"/>
  </w:style>
  <w:style w:type="paragraph" w:customStyle="1" w:styleId="63CA41F60F3F47CFA638C74D6C68E7AB">
    <w:name w:val="63CA41F60F3F47CFA638C74D6C68E7AB"/>
  </w:style>
  <w:style w:type="paragraph" w:customStyle="1" w:styleId="1B8B1B754E284D3594E0B3AD93A62F22">
    <w:name w:val="1B8B1B754E284D3594E0B3AD93A62F22"/>
  </w:style>
  <w:style w:type="paragraph" w:customStyle="1" w:styleId="8AB38FF2395947059692959645F95840">
    <w:name w:val="8AB38FF2395947059692959645F95840"/>
  </w:style>
  <w:style w:type="paragraph" w:customStyle="1" w:styleId="88FEFCC4DF5745F8B8595F9C12305CFC">
    <w:name w:val="88FEFCC4DF5745F8B8595F9C12305CFC"/>
  </w:style>
  <w:style w:type="paragraph" w:customStyle="1" w:styleId="2DBF244807824DFF929C7AAF8B2F9E64">
    <w:name w:val="2DBF244807824DFF929C7AAF8B2F9E64"/>
  </w:style>
  <w:style w:type="paragraph" w:customStyle="1" w:styleId="79D1CC926C084159A2E3E477304ED091">
    <w:name w:val="79D1CC926C084159A2E3E477304ED091"/>
  </w:style>
  <w:style w:type="paragraph" w:customStyle="1" w:styleId="E207D0479E134A6BABECC66DA19223FD">
    <w:name w:val="E207D0479E134A6BABECC66DA19223FD"/>
  </w:style>
  <w:style w:type="paragraph" w:customStyle="1" w:styleId="C577450871614017A933751EDD3FA29D">
    <w:name w:val="C577450871614017A933751EDD3FA29D"/>
  </w:style>
  <w:style w:type="paragraph" w:customStyle="1" w:styleId="EC0CD85F9B6345EC9D344E4A1BEED506">
    <w:name w:val="EC0CD85F9B6345EC9D344E4A1BEED506"/>
  </w:style>
  <w:style w:type="paragraph" w:customStyle="1" w:styleId="48C3DE0640B94EBEB138BBD5A315B07A">
    <w:name w:val="48C3DE0640B94EBEB138BBD5A315B07A"/>
  </w:style>
  <w:style w:type="paragraph" w:customStyle="1" w:styleId="18806369497545ADBEA54E9D14249FF9">
    <w:name w:val="18806369497545ADBEA54E9D14249FF9"/>
  </w:style>
  <w:style w:type="paragraph" w:customStyle="1" w:styleId="1E3A6A732FB644B2AF7B1E6BCA0FF5EE">
    <w:name w:val="1E3A6A732FB644B2AF7B1E6BCA0FF5EE"/>
  </w:style>
  <w:style w:type="paragraph" w:customStyle="1" w:styleId="AE21057AB681440FADF8E9E5CE117AAF">
    <w:name w:val="AE21057AB681440FADF8E9E5CE117AAF"/>
  </w:style>
  <w:style w:type="paragraph" w:customStyle="1" w:styleId="17F63A7A5CAD4638BA3D9BEE46C2B663">
    <w:name w:val="17F63A7A5CAD4638BA3D9BEE46C2B663"/>
  </w:style>
  <w:style w:type="paragraph" w:customStyle="1" w:styleId="77E4906C949F4AA199DD88DAAD5401A7">
    <w:name w:val="77E4906C949F4AA199DD88DAAD5401A7"/>
  </w:style>
  <w:style w:type="paragraph" w:customStyle="1" w:styleId="D6BC0FCAFA2D46729D2964B17130DCE0">
    <w:name w:val="D6BC0FCAFA2D46729D2964B17130DCE0"/>
  </w:style>
  <w:style w:type="paragraph" w:customStyle="1" w:styleId="939052C1D4FA48F9A4A3F748B558B425">
    <w:name w:val="939052C1D4FA48F9A4A3F748B558B425"/>
  </w:style>
  <w:style w:type="paragraph" w:customStyle="1" w:styleId="BDBFFF9EFC4A4494856AEB636B2B795E">
    <w:name w:val="BDBFFF9EFC4A4494856AEB636B2B795E"/>
  </w:style>
  <w:style w:type="paragraph" w:customStyle="1" w:styleId="9E4AB2EA139746E4BFD5F9D39612F61D">
    <w:name w:val="9E4AB2EA139746E4BFD5F9D39612F61D"/>
  </w:style>
  <w:style w:type="paragraph" w:customStyle="1" w:styleId="6066556C75774A0AA8BF52E82DA1E29E">
    <w:name w:val="6066556C75774A0AA8BF52E82DA1E29E"/>
  </w:style>
  <w:style w:type="paragraph" w:customStyle="1" w:styleId="8751656B00E045EB8AE70319BEBB292F">
    <w:name w:val="8751656B00E045EB8AE70319BEBB292F"/>
  </w:style>
  <w:style w:type="paragraph" w:customStyle="1" w:styleId="EF71F7B1192B481F943529B323CFE46B">
    <w:name w:val="EF71F7B1192B481F943529B323CFE46B"/>
  </w:style>
  <w:style w:type="paragraph" w:customStyle="1" w:styleId="FD97770CD76E4B82AD3FC4DC98C2E87B">
    <w:name w:val="FD97770CD76E4B82AD3FC4DC98C2E87B"/>
  </w:style>
  <w:style w:type="paragraph" w:customStyle="1" w:styleId="E1C5E5B833E64A82B84392BEAC0DF2C5">
    <w:name w:val="E1C5E5B833E64A82B84392BEAC0DF2C5"/>
  </w:style>
  <w:style w:type="paragraph" w:customStyle="1" w:styleId="BDB8CC3F0C45454783931BC16EA5261B">
    <w:name w:val="BDB8CC3F0C45454783931BC16EA5261B"/>
  </w:style>
  <w:style w:type="paragraph" w:customStyle="1" w:styleId="C95342BE67234166A2DBDD7E621EC131">
    <w:name w:val="C95342BE67234166A2DBDD7E621EC131"/>
  </w:style>
  <w:style w:type="paragraph" w:customStyle="1" w:styleId="3647B74F15FA490E8832C8C180F44C64">
    <w:name w:val="3647B74F15FA490E8832C8C180F44C64"/>
    <w:rsid w:val="004E4524"/>
  </w:style>
  <w:style w:type="paragraph" w:customStyle="1" w:styleId="56DD84BA23204D1BB117B8056F16C6F1">
    <w:name w:val="56DD84BA23204D1BB117B8056F16C6F1"/>
    <w:rsid w:val="004E4524"/>
  </w:style>
  <w:style w:type="paragraph" w:customStyle="1" w:styleId="8FF933D6E97F44B8B99D704A4A1B3524">
    <w:name w:val="8FF933D6E97F44B8B99D704A4A1B3524"/>
    <w:rsid w:val="004E4524"/>
  </w:style>
  <w:style w:type="paragraph" w:customStyle="1" w:styleId="4FBC34C8FE524384BDE7D4567E93F9AE">
    <w:name w:val="4FBC34C8FE524384BDE7D4567E93F9AE"/>
    <w:rsid w:val="004E4524"/>
  </w:style>
  <w:style w:type="paragraph" w:customStyle="1" w:styleId="AF5BD9EF6FE645418F88561C23D30CB9">
    <w:name w:val="AF5BD9EF6FE645418F88561C23D30CB9"/>
    <w:rsid w:val="004E4524"/>
  </w:style>
  <w:style w:type="paragraph" w:customStyle="1" w:styleId="CA72EBBFE4D84003B97EE65B342D8511">
    <w:name w:val="CA72EBBFE4D84003B97EE65B342D8511"/>
    <w:rsid w:val="004E4524"/>
  </w:style>
  <w:style w:type="paragraph" w:customStyle="1" w:styleId="BCE76FD2EE724C5DBF07F1B853D57986">
    <w:name w:val="BCE76FD2EE724C5DBF07F1B853D57986"/>
    <w:rsid w:val="004E4524"/>
  </w:style>
  <w:style w:type="paragraph" w:customStyle="1" w:styleId="D9ACE9CFA94B49F7A9C9225549091A25">
    <w:name w:val="D9ACE9CFA94B49F7A9C9225549091A25"/>
    <w:rsid w:val="004E4524"/>
  </w:style>
  <w:style w:type="paragraph" w:customStyle="1" w:styleId="DA34A95701F34CEEAEEA2B0AC2C664D1">
    <w:name w:val="DA34A95701F34CEEAEEA2B0AC2C664D1"/>
    <w:rsid w:val="004E4524"/>
  </w:style>
  <w:style w:type="paragraph" w:customStyle="1" w:styleId="33A0FECAACA843D08CB03CA84644A6C4">
    <w:name w:val="33A0FECAACA843D08CB03CA84644A6C4"/>
    <w:rsid w:val="004E4524"/>
  </w:style>
  <w:style w:type="paragraph" w:customStyle="1" w:styleId="F25ABCA3BC7D40A68724007ACB83256F">
    <w:name w:val="F25ABCA3BC7D40A68724007ACB83256F"/>
    <w:rsid w:val="004E4524"/>
  </w:style>
  <w:style w:type="paragraph" w:customStyle="1" w:styleId="76C794B916D34B1FA7451341469605EA">
    <w:name w:val="76C794B916D34B1FA7451341469605EA"/>
    <w:rsid w:val="004E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402144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EDF0"/>
      </a:accent1>
      <a:accent2>
        <a:srgbClr val="B3CFDB"/>
      </a:accent2>
      <a:accent3>
        <a:srgbClr val="1170DE"/>
      </a:accent3>
      <a:accent4>
        <a:srgbClr val="60ADBE"/>
      </a:accent4>
      <a:accent5>
        <a:srgbClr val="D5E6E0"/>
      </a:accent5>
      <a:accent6>
        <a:srgbClr val="795FEC"/>
      </a:accent6>
      <a:hlink>
        <a:srgbClr val="0563C1"/>
      </a:hlink>
      <a:folHlink>
        <a:srgbClr val="954F72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9CDCC-26EA-41B8-84DB-F9926656A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1A5CD23-04BD-4F0A-9A7C-9D746EBBE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9B5F-4D95-4A69-A8D5-5BCDFC6D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2023-05-17T16:43:00Z</dcterms:created>
  <dcterms:modified xsi:type="dcterms:W3CDTF">2023-05-17T16:53:00Z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